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DA" w:rsidRPr="00D86094" w:rsidRDefault="00EE0DC1" w:rsidP="00B430B6">
      <w:pPr>
        <w:pStyle w:val="Heading1"/>
        <w:spacing w:after="0"/>
        <w:jc w:val="right"/>
      </w:pPr>
      <w:r>
        <w:rPr>
          <w:noProof/>
          <w:lang w:val="en-SG" w:eastAsia="en-S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-190500</wp:posOffset>
            </wp:positionV>
            <wp:extent cx="883920" cy="1356360"/>
            <wp:effectExtent l="0" t="0" r="0" b="0"/>
            <wp:wrapTight wrapText="bothSides">
              <wp:wrapPolygon edited="0">
                <wp:start x="0" y="0"/>
                <wp:lineTo x="0" y="21236"/>
                <wp:lineTo x="20948" y="21236"/>
                <wp:lineTo x="209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2D3C" w:rsidRPr="00D86094" w:rsidRDefault="00242D3C" w:rsidP="00B430B6">
      <w:pPr>
        <w:pStyle w:val="Heading1"/>
        <w:spacing w:after="0"/>
      </w:pPr>
    </w:p>
    <w:p w:rsidR="00242D3C" w:rsidRPr="00D86094" w:rsidRDefault="00242D3C" w:rsidP="00B430B6">
      <w:pPr>
        <w:pStyle w:val="Heading1"/>
        <w:spacing w:after="0"/>
        <w:jc w:val="right"/>
      </w:pPr>
    </w:p>
    <w:p w:rsidR="00242D3C" w:rsidRDefault="00242D3C" w:rsidP="00B430B6">
      <w:pPr>
        <w:pStyle w:val="Heading1"/>
        <w:spacing w:after="0"/>
        <w:rPr>
          <w:color w:val="FB7634"/>
          <w:sz w:val="40"/>
          <w:szCs w:val="40"/>
          <w:u w:val="none"/>
        </w:rPr>
      </w:pPr>
    </w:p>
    <w:p w:rsidR="00684589" w:rsidRPr="0088059F" w:rsidRDefault="00B430B6" w:rsidP="00B430B6">
      <w:pPr>
        <w:pStyle w:val="Heading1"/>
        <w:spacing w:after="0"/>
        <w:rPr>
          <w:color w:val="FB7634"/>
          <w:sz w:val="40"/>
          <w:szCs w:val="40"/>
          <w:u w:val="none"/>
          <w:lang w:val="en-GB"/>
        </w:rPr>
      </w:pPr>
      <w:r>
        <w:rPr>
          <w:color w:val="FB7634"/>
          <w:sz w:val="40"/>
          <w:szCs w:val="40"/>
          <w:u w:val="none"/>
        </w:rPr>
        <w:t>Nomination Form</w:t>
      </w:r>
    </w:p>
    <w:p w:rsidR="00B430B6" w:rsidRPr="00B430B6" w:rsidRDefault="00B430B6" w:rsidP="00B430B6"/>
    <w:tbl>
      <w:tblPr>
        <w:tblW w:w="9322" w:type="dxa"/>
        <w:tblLook w:val="01E0" w:firstRow="1" w:lastRow="1" w:firstColumn="1" w:lastColumn="1" w:noHBand="0" w:noVBand="0"/>
      </w:tblPr>
      <w:tblGrid>
        <w:gridCol w:w="3694"/>
        <w:gridCol w:w="290"/>
        <w:gridCol w:w="5338"/>
      </w:tblGrid>
      <w:tr w:rsidR="0089678C" w:rsidRPr="000443BB" w:rsidTr="00FB31AC">
        <w:tc>
          <w:tcPr>
            <w:tcW w:w="3694" w:type="dxa"/>
          </w:tcPr>
          <w:p w:rsidR="0089678C" w:rsidRPr="000443BB" w:rsidRDefault="0089678C" w:rsidP="00B430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678C" w:rsidRPr="000A0D43" w:rsidRDefault="0089678C" w:rsidP="00B430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D43">
              <w:rPr>
                <w:rFonts w:ascii="Arial" w:hAnsi="Arial" w:cs="Arial"/>
                <w:sz w:val="22"/>
                <w:szCs w:val="22"/>
              </w:rPr>
              <w:t xml:space="preserve">Award </w:t>
            </w:r>
            <w:r w:rsidR="00B430B6" w:rsidRPr="000A0D43">
              <w:rPr>
                <w:rFonts w:ascii="Arial" w:hAnsi="Arial" w:cs="Arial"/>
                <w:sz w:val="22"/>
                <w:szCs w:val="22"/>
              </w:rPr>
              <w:t>C</w:t>
            </w:r>
            <w:r w:rsidRPr="000A0D43">
              <w:rPr>
                <w:rFonts w:ascii="Arial" w:hAnsi="Arial" w:cs="Arial"/>
                <w:sz w:val="22"/>
                <w:szCs w:val="22"/>
              </w:rPr>
              <w:t>ategory</w:t>
            </w:r>
            <w:r w:rsidR="00B430B6" w:rsidRPr="000A0D4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90" w:type="dxa"/>
          </w:tcPr>
          <w:p w:rsidR="0089678C" w:rsidRPr="000443BB" w:rsidRDefault="0089678C" w:rsidP="00B430B6">
            <w:pPr>
              <w:pStyle w:val="Heading1"/>
              <w:spacing w:after="0"/>
              <w:rPr>
                <w:sz w:val="22"/>
                <w:szCs w:val="22"/>
                <w:u w:val="none"/>
              </w:rPr>
            </w:pPr>
            <w:r w:rsidRPr="000443BB">
              <w:rPr>
                <w:sz w:val="22"/>
                <w:szCs w:val="22"/>
                <w:u w:val="none"/>
              </w:rPr>
              <w:t>:</w:t>
            </w:r>
          </w:p>
        </w:tc>
        <w:tc>
          <w:tcPr>
            <w:tcW w:w="5338" w:type="dxa"/>
          </w:tcPr>
          <w:p w:rsidR="00B430B6" w:rsidRDefault="00B430B6" w:rsidP="00B430B6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  <w:p w:rsidR="00B430B6" w:rsidRPr="00954A17" w:rsidRDefault="00F81DBD" w:rsidP="00954A17">
            <w:pPr>
              <w:pStyle w:val="Heading1"/>
              <w:spacing w:before="0" w:after="0"/>
              <w:rPr>
                <w:b w:val="0"/>
                <w:sz w:val="24"/>
                <w:szCs w:val="24"/>
                <w:u w:val="none"/>
              </w:rPr>
            </w:pPr>
            <w:sdt>
              <w:sdtPr>
                <w:rPr>
                  <w:b w:val="0"/>
                  <w:sz w:val="24"/>
                  <w:szCs w:val="24"/>
                  <w:u w:val="none"/>
                </w:rPr>
                <w:id w:val="132786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689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u w:val="none"/>
                  </w:rPr>
                  <w:t>☐</w:t>
                </w:r>
              </w:sdtContent>
            </w:sdt>
            <w:r w:rsidR="00B430B6" w:rsidRPr="00954A17">
              <w:rPr>
                <w:b w:val="0"/>
                <w:sz w:val="24"/>
                <w:szCs w:val="24"/>
                <w:u w:val="none"/>
              </w:rPr>
              <w:t>Most Innovative Infocomm Product/Solution</w:t>
            </w:r>
          </w:p>
          <w:p w:rsidR="000C59FE" w:rsidRDefault="00F81DBD" w:rsidP="00954A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84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6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30B6" w:rsidRPr="00954A17">
              <w:rPr>
                <w:rFonts w:ascii="Arial" w:hAnsi="Arial" w:cs="Arial"/>
              </w:rPr>
              <w:t xml:space="preserve">Most Innovative Use of Infocomm Technology </w:t>
            </w:r>
            <w:r w:rsidR="000C59FE">
              <w:rPr>
                <w:rFonts w:ascii="Arial" w:hAnsi="Arial" w:cs="Arial"/>
              </w:rPr>
              <w:t xml:space="preserve">   </w:t>
            </w:r>
          </w:p>
          <w:p w:rsidR="00B430B6" w:rsidRPr="00954A17" w:rsidRDefault="000C59FE" w:rsidP="0095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430B6" w:rsidRPr="00954A17">
              <w:rPr>
                <w:rFonts w:ascii="Arial" w:hAnsi="Arial" w:cs="Arial"/>
              </w:rPr>
              <w:t>(Public Sector)</w:t>
            </w:r>
          </w:p>
          <w:p w:rsidR="000C59FE" w:rsidRDefault="00F81DBD" w:rsidP="00954A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5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6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30B6" w:rsidRPr="00954A17">
              <w:rPr>
                <w:rFonts w:ascii="Arial" w:hAnsi="Arial" w:cs="Arial"/>
              </w:rPr>
              <w:t xml:space="preserve">Most Innovative Use of Infocomm Technology </w:t>
            </w:r>
          </w:p>
          <w:p w:rsidR="00B430B6" w:rsidRPr="00954A17" w:rsidRDefault="000C59FE" w:rsidP="0095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430B6" w:rsidRPr="00954A17">
              <w:rPr>
                <w:rFonts w:ascii="Arial" w:hAnsi="Arial" w:cs="Arial"/>
              </w:rPr>
              <w:t>(Private Sector – General)</w:t>
            </w:r>
          </w:p>
          <w:p w:rsidR="000C59FE" w:rsidRDefault="00F81DBD" w:rsidP="00954A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507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30B6" w:rsidRPr="00954A17">
              <w:rPr>
                <w:rFonts w:ascii="Arial" w:hAnsi="Arial" w:cs="Arial"/>
              </w:rPr>
              <w:t xml:space="preserve">Most Innovative Use of Infocomm Technology </w:t>
            </w:r>
          </w:p>
          <w:p w:rsidR="00B430B6" w:rsidRDefault="000C59FE" w:rsidP="0095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bookmarkStart w:id="0" w:name="_GoBack"/>
            <w:bookmarkEnd w:id="0"/>
            <w:r w:rsidR="00B430B6" w:rsidRPr="00954A17">
              <w:rPr>
                <w:rFonts w:ascii="Arial" w:hAnsi="Arial" w:cs="Arial"/>
              </w:rPr>
              <w:t>(Private Sector – SME)</w:t>
            </w:r>
          </w:p>
          <w:p w:rsidR="00280359" w:rsidRPr="00954A17" w:rsidRDefault="00280359" w:rsidP="00954A17"/>
          <w:p w:rsidR="0089678C" w:rsidRPr="00B430B6" w:rsidRDefault="0089678C" w:rsidP="00B430B6">
            <w:pPr>
              <w:pStyle w:val="Heading1"/>
              <w:spacing w:before="0" w:after="0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89678C" w:rsidRPr="000443BB" w:rsidTr="00FB31AC">
        <w:tc>
          <w:tcPr>
            <w:tcW w:w="3694" w:type="dxa"/>
          </w:tcPr>
          <w:p w:rsidR="0089678C" w:rsidRPr="000A0D43" w:rsidRDefault="00B430B6" w:rsidP="00B430B6">
            <w:pPr>
              <w:pStyle w:val="Heading1"/>
              <w:spacing w:after="0"/>
              <w:rPr>
                <w:b w:val="0"/>
                <w:color w:val="000000"/>
                <w:sz w:val="22"/>
                <w:szCs w:val="22"/>
                <w:u w:val="none"/>
              </w:rPr>
            </w:pPr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Name of N</w:t>
            </w:r>
            <w:r w:rsidR="0089678C" w:rsidRPr="000A0D43">
              <w:rPr>
                <w:b w:val="0"/>
                <w:color w:val="000000"/>
                <w:sz w:val="22"/>
                <w:szCs w:val="22"/>
                <w:u w:val="none"/>
              </w:rPr>
              <w:t xml:space="preserve">ominated </w:t>
            </w:r>
            <w:r w:rsidR="0089678C" w:rsidRPr="000A0D43">
              <w:rPr>
                <w:b w:val="0"/>
                <w:color w:val="000000"/>
                <w:sz w:val="22"/>
                <w:szCs w:val="22"/>
                <w:u w:val="none"/>
              </w:rPr>
              <w:br/>
            </w:r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P</w:t>
            </w:r>
            <w:r w:rsidR="0089678C" w:rsidRPr="000A0D43">
              <w:rPr>
                <w:b w:val="0"/>
                <w:color w:val="000000"/>
                <w:sz w:val="22"/>
                <w:szCs w:val="22"/>
                <w:u w:val="none"/>
              </w:rPr>
              <w:t>roject/</w:t>
            </w:r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P</w:t>
            </w:r>
            <w:r w:rsidR="0089678C" w:rsidRPr="000A0D43">
              <w:rPr>
                <w:b w:val="0"/>
                <w:color w:val="000000"/>
                <w:sz w:val="22"/>
                <w:szCs w:val="22"/>
                <w:u w:val="none"/>
              </w:rPr>
              <w:t>roduct/</w:t>
            </w:r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Solution</w:t>
            </w:r>
          </w:p>
        </w:tc>
        <w:tc>
          <w:tcPr>
            <w:tcW w:w="290" w:type="dxa"/>
          </w:tcPr>
          <w:p w:rsidR="0089678C" w:rsidRPr="000443BB" w:rsidRDefault="0089678C" w:rsidP="00B430B6">
            <w:pPr>
              <w:pStyle w:val="Heading1"/>
              <w:spacing w:after="0"/>
              <w:rPr>
                <w:sz w:val="22"/>
                <w:szCs w:val="22"/>
                <w:u w:val="none"/>
              </w:rPr>
            </w:pPr>
            <w:r w:rsidRPr="000443BB">
              <w:rPr>
                <w:color w:val="000000"/>
                <w:sz w:val="22"/>
                <w:szCs w:val="22"/>
                <w:u w:val="none"/>
              </w:rPr>
              <w:t>:</w:t>
            </w:r>
          </w:p>
        </w:tc>
        <w:tc>
          <w:tcPr>
            <w:tcW w:w="5338" w:type="dxa"/>
          </w:tcPr>
          <w:p w:rsidR="00B430B6" w:rsidRPr="00B430B6" w:rsidRDefault="00B430B6" w:rsidP="00B430B6">
            <w:pPr>
              <w:pStyle w:val="Heading1"/>
              <w:pBdr>
                <w:bottom w:val="single" w:sz="12" w:space="1" w:color="auto"/>
              </w:pBdr>
              <w:spacing w:after="0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B430B6" w:rsidRPr="000443BB" w:rsidTr="00FB31AC">
        <w:tc>
          <w:tcPr>
            <w:tcW w:w="3694" w:type="dxa"/>
          </w:tcPr>
          <w:p w:rsidR="00B430B6" w:rsidRPr="000A0D43" w:rsidRDefault="00B430B6" w:rsidP="00B430B6">
            <w:pPr>
              <w:pStyle w:val="Heading1"/>
              <w:spacing w:after="0"/>
              <w:rPr>
                <w:b w:val="0"/>
                <w:color w:val="000000"/>
                <w:sz w:val="22"/>
                <w:szCs w:val="22"/>
                <w:u w:val="none"/>
              </w:rPr>
            </w:pPr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 xml:space="preserve">Name of </w:t>
            </w:r>
            <w:proofErr w:type="spellStart"/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Organisation</w:t>
            </w:r>
            <w:proofErr w:type="spellEnd"/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/Company</w:t>
            </w:r>
          </w:p>
          <w:p w:rsidR="0016646E" w:rsidRPr="000A0D43" w:rsidRDefault="0016646E" w:rsidP="0016646E"/>
        </w:tc>
        <w:tc>
          <w:tcPr>
            <w:tcW w:w="290" w:type="dxa"/>
          </w:tcPr>
          <w:p w:rsidR="00B430B6" w:rsidRPr="000443BB" w:rsidRDefault="00B430B6" w:rsidP="00A74897">
            <w:pPr>
              <w:pStyle w:val="Heading1"/>
              <w:spacing w:after="0"/>
              <w:rPr>
                <w:sz w:val="22"/>
                <w:szCs w:val="22"/>
                <w:u w:val="none"/>
              </w:rPr>
            </w:pPr>
            <w:r w:rsidRPr="000443BB">
              <w:rPr>
                <w:color w:val="000000"/>
                <w:sz w:val="22"/>
                <w:szCs w:val="22"/>
                <w:u w:val="none"/>
              </w:rPr>
              <w:t>:</w:t>
            </w:r>
          </w:p>
        </w:tc>
        <w:tc>
          <w:tcPr>
            <w:tcW w:w="5338" w:type="dxa"/>
          </w:tcPr>
          <w:p w:rsidR="00B430B6" w:rsidRPr="00B430B6" w:rsidRDefault="00B430B6" w:rsidP="00A74897">
            <w:pPr>
              <w:pStyle w:val="Heading1"/>
              <w:pBdr>
                <w:bottom w:val="single" w:sz="12" w:space="1" w:color="auto"/>
              </w:pBdr>
              <w:spacing w:after="0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16646E" w:rsidRPr="000443BB" w:rsidTr="00FB31AC">
        <w:tc>
          <w:tcPr>
            <w:tcW w:w="3694" w:type="dxa"/>
          </w:tcPr>
          <w:p w:rsidR="0016646E" w:rsidRPr="000A0D43" w:rsidRDefault="0016646E" w:rsidP="00A74897">
            <w:pPr>
              <w:pStyle w:val="Heading1"/>
              <w:spacing w:after="0"/>
              <w:rPr>
                <w:b w:val="0"/>
                <w:color w:val="000000"/>
                <w:sz w:val="22"/>
                <w:szCs w:val="22"/>
                <w:u w:val="none"/>
              </w:rPr>
            </w:pPr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ACRA/UEN</w:t>
            </w:r>
          </w:p>
          <w:p w:rsidR="0016646E" w:rsidRPr="000A0D43" w:rsidRDefault="0016646E" w:rsidP="0016646E"/>
        </w:tc>
        <w:tc>
          <w:tcPr>
            <w:tcW w:w="290" w:type="dxa"/>
          </w:tcPr>
          <w:p w:rsidR="0016646E" w:rsidRPr="000443BB" w:rsidRDefault="0016646E" w:rsidP="00A74897">
            <w:pPr>
              <w:pStyle w:val="Heading1"/>
              <w:spacing w:after="0"/>
              <w:rPr>
                <w:sz w:val="22"/>
                <w:szCs w:val="22"/>
                <w:u w:val="none"/>
              </w:rPr>
            </w:pPr>
            <w:r w:rsidRPr="000443BB">
              <w:rPr>
                <w:color w:val="000000"/>
                <w:sz w:val="22"/>
                <w:szCs w:val="22"/>
                <w:u w:val="none"/>
              </w:rPr>
              <w:t>:</w:t>
            </w:r>
          </w:p>
        </w:tc>
        <w:tc>
          <w:tcPr>
            <w:tcW w:w="5338" w:type="dxa"/>
          </w:tcPr>
          <w:p w:rsidR="0016646E" w:rsidRPr="00B430B6" w:rsidRDefault="0016646E" w:rsidP="00A74897">
            <w:pPr>
              <w:pStyle w:val="Heading1"/>
              <w:pBdr>
                <w:bottom w:val="single" w:sz="12" w:space="1" w:color="auto"/>
              </w:pBdr>
              <w:spacing w:after="0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16646E" w:rsidRPr="000443BB" w:rsidTr="00FB31AC">
        <w:tc>
          <w:tcPr>
            <w:tcW w:w="3694" w:type="dxa"/>
          </w:tcPr>
          <w:p w:rsidR="0016646E" w:rsidRPr="000A0D43" w:rsidRDefault="0016646E" w:rsidP="00B430B6">
            <w:pPr>
              <w:pStyle w:val="Heading1"/>
              <w:spacing w:after="0"/>
              <w:rPr>
                <w:b w:val="0"/>
                <w:color w:val="000000"/>
                <w:sz w:val="22"/>
                <w:szCs w:val="22"/>
                <w:u w:val="none"/>
              </w:rPr>
            </w:pPr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Name of Primary Contact Person</w:t>
            </w:r>
          </w:p>
          <w:p w:rsidR="0016646E" w:rsidRPr="000A0D43" w:rsidRDefault="0016646E" w:rsidP="0016646E"/>
        </w:tc>
        <w:tc>
          <w:tcPr>
            <w:tcW w:w="290" w:type="dxa"/>
          </w:tcPr>
          <w:p w:rsidR="0016646E" w:rsidRPr="000443BB" w:rsidRDefault="0016646E" w:rsidP="00A74897">
            <w:pPr>
              <w:pStyle w:val="Heading1"/>
              <w:spacing w:after="0"/>
              <w:rPr>
                <w:sz w:val="22"/>
                <w:szCs w:val="22"/>
                <w:u w:val="none"/>
              </w:rPr>
            </w:pPr>
            <w:r w:rsidRPr="000443BB">
              <w:rPr>
                <w:color w:val="000000"/>
                <w:sz w:val="22"/>
                <w:szCs w:val="22"/>
                <w:u w:val="none"/>
              </w:rPr>
              <w:t>:</w:t>
            </w:r>
          </w:p>
        </w:tc>
        <w:tc>
          <w:tcPr>
            <w:tcW w:w="5338" w:type="dxa"/>
          </w:tcPr>
          <w:p w:rsidR="0016646E" w:rsidRPr="00B430B6" w:rsidRDefault="0016646E" w:rsidP="00A74897">
            <w:pPr>
              <w:pStyle w:val="Heading1"/>
              <w:pBdr>
                <w:bottom w:val="single" w:sz="12" w:space="1" w:color="auto"/>
              </w:pBdr>
              <w:spacing w:after="0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16646E" w:rsidRPr="000443BB" w:rsidTr="00FB31AC">
        <w:tc>
          <w:tcPr>
            <w:tcW w:w="3694" w:type="dxa"/>
          </w:tcPr>
          <w:p w:rsidR="0016646E" w:rsidRPr="000A0D43" w:rsidRDefault="0016646E" w:rsidP="00A74897">
            <w:pPr>
              <w:pStyle w:val="Heading1"/>
              <w:spacing w:after="0"/>
              <w:rPr>
                <w:b w:val="0"/>
                <w:sz w:val="22"/>
                <w:szCs w:val="22"/>
                <w:u w:val="none"/>
              </w:rPr>
            </w:pPr>
            <w:r w:rsidRPr="000A0D43">
              <w:rPr>
                <w:b w:val="0"/>
                <w:color w:val="000000"/>
                <w:sz w:val="22"/>
                <w:szCs w:val="22"/>
                <w:u w:val="none"/>
              </w:rPr>
              <w:t>Designation of Primary Contact Person</w:t>
            </w:r>
          </w:p>
        </w:tc>
        <w:tc>
          <w:tcPr>
            <w:tcW w:w="290" w:type="dxa"/>
          </w:tcPr>
          <w:p w:rsidR="0016646E" w:rsidRPr="000443BB" w:rsidRDefault="0016646E" w:rsidP="00A74897">
            <w:pPr>
              <w:pStyle w:val="Heading1"/>
              <w:spacing w:after="0"/>
              <w:rPr>
                <w:sz w:val="22"/>
                <w:szCs w:val="22"/>
                <w:u w:val="none"/>
              </w:rPr>
            </w:pPr>
            <w:r w:rsidRPr="000443BB">
              <w:rPr>
                <w:color w:val="000000"/>
                <w:sz w:val="22"/>
                <w:szCs w:val="22"/>
                <w:u w:val="none"/>
              </w:rPr>
              <w:t>:</w:t>
            </w:r>
          </w:p>
        </w:tc>
        <w:tc>
          <w:tcPr>
            <w:tcW w:w="5338" w:type="dxa"/>
          </w:tcPr>
          <w:p w:rsidR="0016646E" w:rsidRPr="00B430B6" w:rsidRDefault="0016646E" w:rsidP="00A74897">
            <w:pPr>
              <w:pStyle w:val="Heading1"/>
              <w:pBdr>
                <w:bottom w:val="single" w:sz="12" w:space="1" w:color="auto"/>
              </w:pBdr>
              <w:spacing w:after="0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16646E" w:rsidRPr="000443BB" w:rsidTr="00FB31AC">
        <w:tc>
          <w:tcPr>
            <w:tcW w:w="3694" w:type="dxa"/>
          </w:tcPr>
          <w:p w:rsidR="0016646E" w:rsidRPr="000A0D43" w:rsidRDefault="0016646E" w:rsidP="00A748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6646E" w:rsidRPr="000A0D43" w:rsidRDefault="0016646E" w:rsidP="00A748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A0D43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:rsidR="0016646E" w:rsidRPr="000A0D43" w:rsidRDefault="0016646E" w:rsidP="00A748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" w:type="dxa"/>
          </w:tcPr>
          <w:p w:rsidR="0016646E" w:rsidRPr="000443BB" w:rsidRDefault="0016646E" w:rsidP="00A74897">
            <w:pPr>
              <w:pStyle w:val="Heading1"/>
              <w:spacing w:after="0"/>
              <w:rPr>
                <w:sz w:val="22"/>
                <w:szCs w:val="22"/>
                <w:u w:val="none"/>
              </w:rPr>
            </w:pPr>
            <w:r w:rsidRPr="000443BB">
              <w:rPr>
                <w:color w:val="000000"/>
                <w:sz w:val="22"/>
                <w:szCs w:val="22"/>
                <w:u w:val="none"/>
              </w:rPr>
              <w:t>:</w:t>
            </w:r>
          </w:p>
        </w:tc>
        <w:tc>
          <w:tcPr>
            <w:tcW w:w="5338" w:type="dxa"/>
          </w:tcPr>
          <w:p w:rsidR="0016646E" w:rsidRPr="00B430B6" w:rsidRDefault="0016646E" w:rsidP="00A74897">
            <w:pPr>
              <w:pStyle w:val="Heading1"/>
              <w:pBdr>
                <w:bottom w:val="single" w:sz="12" w:space="1" w:color="auto"/>
              </w:pBdr>
              <w:spacing w:after="0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16646E" w:rsidRPr="000443BB" w:rsidTr="00AC029E">
        <w:trPr>
          <w:trHeight w:val="580"/>
        </w:trPr>
        <w:tc>
          <w:tcPr>
            <w:tcW w:w="3694" w:type="dxa"/>
          </w:tcPr>
          <w:p w:rsidR="0016646E" w:rsidRPr="000A0D43" w:rsidRDefault="0016646E" w:rsidP="00B430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6646E" w:rsidRPr="000A0D43" w:rsidRDefault="0016646E" w:rsidP="00B430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0D43">
              <w:rPr>
                <w:rFonts w:ascii="Arial" w:hAnsi="Arial" w:cs="Arial"/>
                <w:color w:val="000000"/>
                <w:sz w:val="22"/>
                <w:szCs w:val="22"/>
              </w:rPr>
              <w:t xml:space="preserve">Contact Number </w:t>
            </w:r>
          </w:p>
          <w:p w:rsidR="0016646E" w:rsidRPr="000A0D43" w:rsidRDefault="0016646E" w:rsidP="00B430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" w:type="dxa"/>
          </w:tcPr>
          <w:p w:rsidR="0016646E" w:rsidRPr="000443BB" w:rsidRDefault="0016646E" w:rsidP="00A74897">
            <w:pPr>
              <w:pStyle w:val="Heading1"/>
              <w:spacing w:after="0"/>
              <w:rPr>
                <w:sz w:val="22"/>
                <w:szCs w:val="22"/>
                <w:u w:val="none"/>
              </w:rPr>
            </w:pPr>
            <w:r w:rsidRPr="000443BB">
              <w:rPr>
                <w:color w:val="000000"/>
                <w:sz w:val="22"/>
                <w:szCs w:val="22"/>
                <w:u w:val="none"/>
              </w:rPr>
              <w:t>:</w:t>
            </w:r>
          </w:p>
        </w:tc>
        <w:tc>
          <w:tcPr>
            <w:tcW w:w="5338" w:type="dxa"/>
          </w:tcPr>
          <w:p w:rsidR="0016646E" w:rsidRPr="00B430B6" w:rsidRDefault="0016646E" w:rsidP="00A74897">
            <w:pPr>
              <w:pStyle w:val="Heading1"/>
              <w:pBdr>
                <w:bottom w:val="single" w:sz="12" w:space="1" w:color="auto"/>
              </w:pBdr>
              <w:spacing w:after="0"/>
              <w:rPr>
                <w:b w:val="0"/>
                <w:sz w:val="20"/>
                <w:szCs w:val="20"/>
                <w:u w:val="none"/>
              </w:rPr>
            </w:pPr>
          </w:p>
        </w:tc>
      </w:tr>
    </w:tbl>
    <w:p w:rsidR="00AC029E" w:rsidRDefault="00AC029E" w:rsidP="00B430B6">
      <w:pPr>
        <w:pStyle w:val="Heading1"/>
        <w:spacing w:after="0"/>
        <w:rPr>
          <w:b w:val="0"/>
          <w:i/>
          <w:sz w:val="22"/>
          <w:szCs w:val="22"/>
          <w:u w:val="none"/>
        </w:rPr>
      </w:pPr>
    </w:p>
    <w:p w:rsidR="008E295B" w:rsidRPr="00AC029E" w:rsidRDefault="00B430B6" w:rsidP="00B430B6">
      <w:pPr>
        <w:pStyle w:val="Heading1"/>
        <w:spacing w:after="0"/>
        <w:rPr>
          <w:b w:val="0"/>
          <w:i/>
          <w:sz w:val="22"/>
          <w:szCs w:val="22"/>
          <w:u w:val="none"/>
        </w:rPr>
      </w:pPr>
      <w:r w:rsidRPr="00AC029E">
        <w:rPr>
          <w:b w:val="0"/>
          <w:i/>
          <w:sz w:val="22"/>
          <w:szCs w:val="22"/>
          <w:u w:val="none"/>
        </w:rPr>
        <w:t xml:space="preserve">* Please select only </w:t>
      </w:r>
      <w:r w:rsidRPr="00AC029E">
        <w:rPr>
          <w:i/>
          <w:sz w:val="22"/>
          <w:szCs w:val="22"/>
        </w:rPr>
        <w:t>ONE award category</w:t>
      </w:r>
      <w:r w:rsidRPr="00AC029E">
        <w:rPr>
          <w:b w:val="0"/>
          <w:i/>
          <w:sz w:val="22"/>
          <w:szCs w:val="22"/>
          <w:u w:val="none"/>
        </w:rPr>
        <w:t xml:space="preserve"> t</w:t>
      </w:r>
      <w:r w:rsidR="003F7A60" w:rsidRPr="00AC029E">
        <w:rPr>
          <w:b w:val="0"/>
          <w:i/>
          <w:sz w:val="22"/>
          <w:szCs w:val="22"/>
          <w:u w:val="none"/>
        </w:rPr>
        <w:t xml:space="preserve">o be submitted </w:t>
      </w:r>
      <w:r w:rsidRPr="00AC029E">
        <w:rPr>
          <w:b w:val="0"/>
          <w:i/>
          <w:sz w:val="22"/>
          <w:szCs w:val="22"/>
          <w:u w:val="none"/>
        </w:rPr>
        <w:t>for nomination.</w:t>
      </w:r>
    </w:p>
    <w:p w:rsidR="000A0D43" w:rsidRDefault="000A0D4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6367"/>
        <w:gridCol w:w="1966"/>
      </w:tblGrid>
      <w:tr w:rsidR="000A0D43" w:rsidTr="002457C4">
        <w:tc>
          <w:tcPr>
            <w:tcW w:w="9216" w:type="dxa"/>
            <w:gridSpan w:val="3"/>
          </w:tcPr>
          <w:p w:rsidR="000A0D43" w:rsidRPr="002457C4" w:rsidRDefault="000A0D43" w:rsidP="000A0D43">
            <w:pPr>
              <w:shd w:val="clear" w:color="auto" w:fill="000000" w:themeFill="text1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457C4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  <w:p w:rsidR="000A0D43" w:rsidRPr="002457C4" w:rsidRDefault="001A70DD" w:rsidP="000A0D43">
            <w:pPr>
              <w:shd w:val="clear" w:color="auto" w:fill="000000" w:themeFill="text1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="000A0D43" w:rsidRPr="002457C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A – GENERAL</w:t>
            </w:r>
          </w:p>
          <w:p w:rsidR="000A0D43" w:rsidRPr="002457C4" w:rsidRDefault="000A0D43" w:rsidP="000A0D43">
            <w:pPr>
              <w:shd w:val="clear" w:color="auto" w:fill="000000" w:themeFill="text1"/>
              <w:rPr>
                <w:rFonts w:ascii="Arial" w:hAnsi="Arial" w:cs="Arial"/>
                <w:sz w:val="22"/>
                <w:szCs w:val="22"/>
              </w:rPr>
            </w:pPr>
            <w:r w:rsidRPr="002457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0D43" w:rsidTr="002457C4">
        <w:tc>
          <w:tcPr>
            <w:tcW w:w="675" w:type="dxa"/>
          </w:tcPr>
          <w:p w:rsidR="000A0D43" w:rsidRPr="002457C4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0A0D43" w:rsidRPr="002457C4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:rsidR="000A0D43" w:rsidRPr="002457C4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D43" w:rsidTr="002457C4">
        <w:tc>
          <w:tcPr>
            <w:tcW w:w="9216" w:type="dxa"/>
            <w:gridSpan w:val="3"/>
          </w:tcPr>
          <w:p w:rsidR="000A0D43" w:rsidRPr="002457C4" w:rsidRDefault="000A0D43" w:rsidP="000A0D43">
            <w:pPr>
              <w:autoSpaceDE w:val="0"/>
              <w:autoSpaceDN w:val="0"/>
              <w:rPr>
                <w:rFonts w:ascii="Arial" w:eastAsia="MS PGothic" w:hAnsi="Arial" w:cs="Arial"/>
                <w:i/>
                <w:sz w:val="22"/>
                <w:szCs w:val="22"/>
                <w:lang w:val="en-GB"/>
              </w:rPr>
            </w:pPr>
            <w:r w:rsidRPr="002457C4">
              <w:rPr>
                <w:rFonts w:ascii="Arial" w:eastAsia="MS PGothic" w:hAnsi="Arial" w:cs="Arial"/>
                <w:i/>
                <w:sz w:val="22"/>
                <w:szCs w:val="22"/>
                <w:lang w:val="en-GB"/>
              </w:rPr>
              <w:t>* Delete where applicable</w:t>
            </w:r>
          </w:p>
        </w:tc>
      </w:tr>
      <w:tr w:rsidR="000A0D43" w:rsidTr="002457C4">
        <w:tc>
          <w:tcPr>
            <w:tcW w:w="675" w:type="dxa"/>
          </w:tcPr>
          <w:p w:rsidR="000A0D43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0DD" w:rsidRPr="002457C4" w:rsidRDefault="001A70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0A0D43" w:rsidRPr="002457C4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:rsidR="000A0D43" w:rsidRPr="002457C4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7C4" w:rsidTr="002457C4">
        <w:tc>
          <w:tcPr>
            <w:tcW w:w="675" w:type="dxa"/>
          </w:tcPr>
          <w:p w:rsidR="002457C4" w:rsidRPr="002457C4" w:rsidRDefault="00245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2457C4" w:rsidRPr="002457C4" w:rsidRDefault="00245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:rsidR="002457C4" w:rsidRPr="002457C4" w:rsidRDefault="002457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D43" w:rsidTr="002457C4">
        <w:tc>
          <w:tcPr>
            <w:tcW w:w="9216" w:type="dxa"/>
            <w:gridSpan w:val="3"/>
          </w:tcPr>
          <w:p w:rsidR="000A0D43" w:rsidRDefault="000A0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57C4">
              <w:rPr>
                <w:rFonts w:ascii="Arial" w:hAnsi="Arial" w:cs="Arial"/>
                <w:b/>
                <w:sz w:val="22"/>
                <w:szCs w:val="22"/>
              </w:rPr>
              <w:t xml:space="preserve">Only Applicable for </w:t>
            </w:r>
            <w:r w:rsidR="002457C4" w:rsidRPr="002457C4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2457C4">
              <w:rPr>
                <w:rFonts w:ascii="Arial" w:hAnsi="Arial" w:cs="Arial"/>
                <w:b/>
                <w:sz w:val="22"/>
                <w:szCs w:val="22"/>
              </w:rPr>
              <w:t>Most Innovative Use of Infocomm Technology (Private Sector – SME)</w:t>
            </w:r>
            <w:r w:rsidR="002457C4" w:rsidRPr="002457C4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2457C4" w:rsidRPr="002457C4" w:rsidRDefault="002457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0D43" w:rsidTr="002457C4">
        <w:tc>
          <w:tcPr>
            <w:tcW w:w="675" w:type="dxa"/>
          </w:tcPr>
          <w:p w:rsidR="000A0D43" w:rsidRPr="002457C4" w:rsidRDefault="002457C4" w:rsidP="00245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6521" w:type="dxa"/>
          </w:tcPr>
          <w:p w:rsidR="000A0D43" w:rsidRDefault="002457C4" w:rsidP="00A31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57C4">
              <w:rPr>
                <w:rFonts w:ascii="Arial" w:hAnsi="Arial" w:cs="Arial"/>
                <w:sz w:val="22"/>
                <w:szCs w:val="22"/>
              </w:rPr>
              <w:t>Does the company have at least 30% local shareholding being held by Singaporeans or Singapore PRs?</w:t>
            </w:r>
          </w:p>
          <w:p w:rsidR="002457C4" w:rsidRDefault="002457C4">
            <w:pPr>
              <w:rPr>
                <w:rFonts w:ascii="Arial" w:hAnsi="Arial" w:cs="Arial"/>
                <w:sz w:val="22"/>
                <w:szCs w:val="22"/>
              </w:rPr>
            </w:pPr>
          </w:p>
          <w:p w:rsidR="007B168C" w:rsidRPr="002457C4" w:rsidRDefault="007B16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:rsidR="000A0D43" w:rsidRPr="002457C4" w:rsidRDefault="002457C4" w:rsidP="00245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0A0D43" w:rsidTr="002457C4">
        <w:tc>
          <w:tcPr>
            <w:tcW w:w="675" w:type="dxa"/>
          </w:tcPr>
          <w:p w:rsidR="000A0D43" w:rsidRPr="002457C4" w:rsidRDefault="002457C4" w:rsidP="00245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6521" w:type="dxa"/>
          </w:tcPr>
          <w:p w:rsidR="000A0D43" w:rsidRPr="002457C4" w:rsidRDefault="008346C6" w:rsidP="00A31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company have</w:t>
            </w:r>
            <w:r w:rsidR="002457C4" w:rsidRPr="002457C4">
              <w:rPr>
                <w:rFonts w:ascii="Arial" w:hAnsi="Arial" w:cs="Arial"/>
                <w:sz w:val="22"/>
                <w:szCs w:val="22"/>
              </w:rPr>
              <w:t xml:space="preserve"> less than 200 employees </w:t>
            </w:r>
            <w:r w:rsidR="002457C4" w:rsidRPr="008346C6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  <w:r w:rsidR="002457C4" w:rsidRPr="002457C4">
              <w:rPr>
                <w:rFonts w:ascii="Arial" w:hAnsi="Arial" w:cs="Arial"/>
                <w:sz w:val="22"/>
                <w:szCs w:val="22"/>
              </w:rPr>
              <w:t xml:space="preserve"> the annual sales turnover is less than S$100 million?</w:t>
            </w:r>
          </w:p>
        </w:tc>
        <w:tc>
          <w:tcPr>
            <w:tcW w:w="2020" w:type="dxa"/>
          </w:tcPr>
          <w:p w:rsidR="000A0D43" w:rsidRPr="002457C4" w:rsidRDefault="002457C4" w:rsidP="00245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0A0D43" w:rsidTr="002457C4">
        <w:tc>
          <w:tcPr>
            <w:tcW w:w="675" w:type="dxa"/>
          </w:tcPr>
          <w:p w:rsidR="000A0D43" w:rsidRPr="002457C4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0A0D43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0DD" w:rsidRPr="002457C4" w:rsidRDefault="001A70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:rsidR="000A0D43" w:rsidRPr="002457C4" w:rsidRDefault="000A0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7C4" w:rsidTr="002457C4">
        <w:tc>
          <w:tcPr>
            <w:tcW w:w="675" w:type="dxa"/>
          </w:tcPr>
          <w:p w:rsidR="002457C4" w:rsidRPr="002457C4" w:rsidRDefault="00245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2457C4" w:rsidRPr="002457C4" w:rsidRDefault="00245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:rsidR="002457C4" w:rsidRPr="002457C4" w:rsidRDefault="002457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7C4" w:rsidTr="002457C4">
        <w:tc>
          <w:tcPr>
            <w:tcW w:w="9216" w:type="dxa"/>
            <w:gridSpan w:val="3"/>
          </w:tcPr>
          <w:p w:rsidR="002457C4" w:rsidRDefault="002457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57C4">
              <w:rPr>
                <w:rFonts w:ascii="Arial" w:hAnsi="Arial" w:cs="Arial"/>
                <w:b/>
                <w:sz w:val="22"/>
                <w:szCs w:val="22"/>
              </w:rPr>
              <w:t xml:space="preserve">Only Applicable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2457C4">
              <w:rPr>
                <w:rFonts w:ascii="Arial" w:hAnsi="Arial" w:cs="Arial"/>
                <w:b/>
                <w:sz w:val="22"/>
                <w:szCs w:val="22"/>
              </w:rPr>
              <w:t>Most Innovative Infocomm Product/Solution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2457C4" w:rsidRPr="002457C4" w:rsidRDefault="002457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57C4" w:rsidTr="002457C4">
        <w:tc>
          <w:tcPr>
            <w:tcW w:w="675" w:type="dxa"/>
          </w:tcPr>
          <w:p w:rsidR="002457C4" w:rsidRPr="002457C4" w:rsidRDefault="002457C4" w:rsidP="00245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6521" w:type="dxa"/>
          </w:tcPr>
          <w:p w:rsidR="002457C4" w:rsidRDefault="002457C4" w:rsidP="00A31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57C4">
              <w:rPr>
                <w:rFonts w:ascii="Arial" w:hAnsi="Arial" w:cs="Arial"/>
                <w:sz w:val="22"/>
                <w:szCs w:val="22"/>
              </w:rPr>
              <w:t>Was at least half of the development or integration of the project/product</w:t>
            </w:r>
            <w:r w:rsidR="00992BE9">
              <w:rPr>
                <w:rFonts w:ascii="Arial" w:hAnsi="Arial" w:cs="Arial"/>
                <w:sz w:val="22"/>
                <w:szCs w:val="22"/>
              </w:rPr>
              <w:t>/solution</w:t>
            </w:r>
            <w:r w:rsidRPr="002457C4">
              <w:rPr>
                <w:rFonts w:ascii="Arial" w:hAnsi="Arial" w:cs="Arial"/>
                <w:sz w:val="22"/>
                <w:szCs w:val="22"/>
              </w:rPr>
              <w:t xml:space="preserve"> done in Singapore?</w:t>
            </w:r>
          </w:p>
          <w:p w:rsidR="002457C4" w:rsidRPr="002457C4" w:rsidRDefault="00245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:rsidR="002457C4" w:rsidRPr="002457C4" w:rsidRDefault="002457C4" w:rsidP="00245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</w:tbl>
    <w:p w:rsidR="00896D09" w:rsidRDefault="00896D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6362"/>
        <w:gridCol w:w="1975"/>
      </w:tblGrid>
      <w:tr w:rsidR="00896D09" w:rsidRPr="002457C4" w:rsidTr="008636E4">
        <w:tc>
          <w:tcPr>
            <w:tcW w:w="9216" w:type="dxa"/>
            <w:gridSpan w:val="3"/>
          </w:tcPr>
          <w:p w:rsidR="00896D09" w:rsidRPr="00896D09" w:rsidRDefault="00896D09" w:rsidP="00896D0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896D09" w:rsidRPr="002457C4" w:rsidTr="008636E4">
        <w:tc>
          <w:tcPr>
            <w:tcW w:w="675" w:type="dxa"/>
          </w:tcPr>
          <w:p w:rsidR="00896D09" w:rsidRPr="00896D09" w:rsidRDefault="00896D09" w:rsidP="008636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</w:tcPr>
          <w:p w:rsidR="00896D09" w:rsidRPr="00896D09" w:rsidRDefault="00896D09" w:rsidP="008636E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0" w:type="dxa"/>
          </w:tcPr>
          <w:p w:rsidR="00896D09" w:rsidRPr="00896D09" w:rsidRDefault="00896D09" w:rsidP="008636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96D09" w:rsidRPr="002457C4" w:rsidTr="008636E4">
        <w:tc>
          <w:tcPr>
            <w:tcW w:w="675" w:type="dxa"/>
          </w:tcPr>
          <w:p w:rsidR="00896D09" w:rsidRPr="00896D09" w:rsidRDefault="00896D09" w:rsidP="008636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</w:tcPr>
          <w:p w:rsidR="00896D09" w:rsidRPr="00896D09" w:rsidRDefault="00896D09" w:rsidP="0041280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0" w:type="dxa"/>
          </w:tcPr>
          <w:p w:rsidR="00896D09" w:rsidRPr="00896D09" w:rsidRDefault="00896D09" w:rsidP="008636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96D09" w:rsidRPr="002457C4" w:rsidTr="008636E4">
        <w:tc>
          <w:tcPr>
            <w:tcW w:w="675" w:type="dxa"/>
          </w:tcPr>
          <w:p w:rsidR="00896D09" w:rsidRPr="002457C4" w:rsidRDefault="00896D09" w:rsidP="00863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896D09" w:rsidRDefault="00896D09" w:rsidP="008636E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6D09" w:rsidRPr="002457C4" w:rsidRDefault="00896D09" w:rsidP="00863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:rsidR="00896D09" w:rsidRPr="002457C4" w:rsidRDefault="00896D09" w:rsidP="008636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70DD" w:rsidRDefault="001A70D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8393"/>
      </w:tblGrid>
      <w:tr w:rsidR="001A70DD" w:rsidTr="00937AEB">
        <w:tc>
          <w:tcPr>
            <w:tcW w:w="9149" w:type="dxa"/>
            <w:gridSpan w:val="2"/>
          </w:tcPr>
          <w:p w:rsidR="001A70DD" w:rsidRPr="002457C4" w:rsidRDefault="001A70DD" w:rsidP="00A74897">
            <w:pPr>
              <w:shd w:val="clear" w:color="auto" w:fill="000000" w:themeFill="text1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1A70DD" w:rsidRPr="002457C4" w:rsidRDefault="001A70DD" w:rsidP="00A74897">
            <w:pPr>
              <w:shd w:val="clear" w:color="auto" w:fill="000000" w:themeFill="text1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Pr="002457C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</w:t>
            </w:r>
            <w:r w:rsidRPr="002457C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–</w:t>
            </w:r>
            <w:r w:rsidR="00A259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PRODUCT</w:t>
            </w:r>
            <w:r w:rsidR="00302E3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/SOLUTION </w:t>
            </w:r>
            <w:r w:rsidR="00A259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INFORMATION</w:t>
            </w:r>
          </w:p>
          <w:p w:rsidR="001A70DD" w:rsidRPr="002457C4" w:rsidRDefault="001A70DD" w:rsidP="00A74897">
            <w:pPr>
              <w:shd w:val="clear" w:color="auto" w:fill="000000" w:themeFill="text1"/>
              <w:rPr>
                <w:rFonts w:ascii="Arial" w:hAnsi="Arial" w:cs="Arial"/>
                <w:sz w:val="22"/>
                <w:szCs w:val="22"/>
              </w:rPr>
            </w:pPr>
            <w:r w:rsidRPr="002457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70DD" w:rsidTr="00937AEB">
        <w:trPr>
          <w:trHeight w:val="214"/>
        </w:trPr>
        <w:tc>
          <w:tcPr>
            <w:tcW w:w="608" w:type="dxa"/>
          </w:tcPr>
          <w:p w:rsidR="001A70DD" w:rsidRPr="002457C4" w:rsidRDefault="001A70DD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</w:tcPr>
          <w:p w:rsidR="001A70DD" w:rsidRPr="002457C4" w:rsidRDefault="001A70DD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51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8541" w:type="dxa"/>
          </w:tcPr>
          <w:p w:rsidR="008346C6" w:rsidRDefault="008346C6" w:rsidP="00224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46C6">
              <w:rPr>
                <w:rFonts w:ascii="Arial" w:hAnsi="Arial" w:cs="Arial"/>
                <w:sz w:val="22"/>
                <w:szCs w:val="22"/>
              </w:rPr>
              <w:t xml:space="preserve">Give </w:t>
            </w:r>
            <w:r>
              <w:rPr>
                <w:rFonts w:ascii="Arial" w:hAnsi="Arial" w:cs="Arial"/>
                <w:sz w:val="22"/>
                <w:szCs w:val="22"/>
              </w:rPr>
              <w:t>a brief executive summary of your</w:t>
            </w:r>
            <w:r w:rsidRPr="008346C6">
              <w:rPr>
                <w:rFonts w:ascii="Arial" w:hAnsi="Arial" w:cs="Arial"/>
                <w:sz w:val="22"/>
                <w:szCs w:val="22"/>
              </w:rPr>
              <w:t xml:space="preserve"> product/</w:t>
            </w:r>
            <w:r>
              <w:rPr>
                <w:rFonts w:ascii="Arial" w:hAnsi="Arial" w:cs="Arial"/>
                <w:sz w:val="22"/>
                <w:szCs w:val="22"/>
              </w:rPr>
              <w:t>solution</w:t>
            </w:r>
            <w:r w:rsidR="00302E34" w:rsidRPr="00302E34">
              <w:rPr>
                <w:rFonts w:ascii="Arial" w:hAnsi="Arial" w:cs="Arial"/>
                <w:sz w:val="22"/>
                <w:szCs w:val="22"/>
              </w:rPr>
              <w:t xml:space="preserve">, and state how </w:t>
            </w:r>
            <w:r w:rsidR="00904670">
              <w:rPr>
                <w:rFonts w:ascii="Arial" w:hAnsi="Arial" w:cs="Arial"/>
                <w:sz w:val="22"/>
                <w:szCs w:val="22"/>
              </w:rPr>
              <w:t>innovative is the product/solution and whether new or advanced technology has been developed or used.</w:t>
            </w:r>
            <w:r w:rsidR="0056142B">
              <w:rPr>
                <w:rFonts w:ascii="Arial" w:hAnsi="Arial" w:cs="Arial"/>
                <w:sz w:val="22"/>
                <w:szCs w:val="22"/>
              </w:rPr>
              <w:t xml:space="preserve"> (Not </w:t>
            </w:r>
            <w:r w:rsidRPr="008346C6">
              <w:rPr>
                <w:rFonts w:ascii="Arial" w:hAnsi="Arial" w:cs="Arial"/>
                <w:sz w:val="22"/>
                <w:szCs w:val="22"/>
              </w:rPr>
              <w:t>more than 300 words).</w:t>
            </w:r>
            <w:r w:rsidR="00224F40">
              <w:rPr>
                <w:rFonts w:ascii="Arial" w:hAnsi="Arial" w:cs="Arial"/>
                <w:sz w:val="22"/>
                <w:szCs w:val="22"/>
              </w:rPr>
              <w:t xml:space="preserve"> For “</w:t>
            </w:r>
            <w:r w:rsidR="00224F40" w:rsidRPr="001A70DD">
              <w:rPr>
                <w:rFonts w:ascii="Arial" w:hAnsi="Arial" w:cs="Arial"/>
                <w:b/>
                <w:sz w:val="22"/>
                <w:szCs w:val="22"/>
              </w:rPr>
              <w:t>Most Innovative Infocomm Product</w:t>
            </w:r>
            <w:r w:rsidR="00224F40">
              <w:rPr>
                <w:rFonts w:ascii="Arial" w:hAnsi="Arial" w:cs="Arial"/>
                <w:b/>
                <w:sz w:val="22"/>
                <w:szCs w:val="22"/>
              </w:rPr>
              <w:t>/Solution</w:t>
            </w:r>
            <w:r w:rsidR="00224F40" w:rsidRPr="00224F40">
              <w:rPr>
                <w:rFonts w:ascii="Arial" w:hAnsi="Arial" w:cs="Arial"/>
                <w:sz w:val="22"/>
                <w:szCs w:val="22"/>
              </w:rPr>
              <w:t>”</w:t>
            </w:r>
            <w:r w:rsidR="0024206D">
              <w:rPr>
                <w:rFonts w:ascii="Arial" w:hAnsi="Arial" w:cs="Arial"/>
                <w:sz w:val="22"/>
                <w:szCs w:val="22"/>
              </w:rPr>
              <w:t xml:space="preserve"> category</w:t>
            </w:r>
            <w:r w:rsidR="00224F40" w:rsidRPr="00224F40">
              <w:rPr>
                <w:rFonts w:ascii="Arial" w:hAnsi="Arial" w:cs="Arial"/>
                <w:sz w:val="22"/>
                <w:szCs w:val="22"/>
              </w:rPr>
              <w:t>, please indicate</w:t>
            </w:r>
            <w:r w:rsidR="00224F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4F40">
              <w:rPr>
                <w:rFonts w:ascii="Arial" w:hAnsi="Arial" w:cs="Arial"/>
                <w:sz w:val="22"/>
                <w:szCs w:val="22"/>
              </w:rPr>
              <w:t>the targeted market</w:t>
            </w:r>
            <w:r w:rsidR="0024206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4F40" w:rsidRPr="00985C3B" w:rsidRDefault="00F81DBD" w:rsidP="00224F40">
            <w:pPr>
              <w:pStyle w:val="Heading1"/>
              <w:spacing w:before="0" w:after="0"/>
              <w:rPr>
                <w:b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sz w:val="22"/>
                  <w:szCs w:val="22"/>
                  <w:u w:val="none"/>
                </w:rPr>
                <w:id w:val="13192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40" w:rsidRPr="00985C3B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224F40" w:rsidRPr="00985C3B">
              <w:rPr>
                <w:b w:val="0"/>
                <w:sz w:val="22"/>
                <w:szCs w:val="22"/>
                <w:u w:val="none"/>
              </w:rPr>
              <w:t xml:space="preserve"> Consumer (B-C)</w:t>
            </w:r>
          </w:p>
          <w:p w:rsidR="00224F40" w:rsidRPr="00224F40" w:rsidRDefault="00F81DBD" w:rsidP="00224F40">
            <w:pPr>
              <w:pStyle w:val="Heading1"/>
              <w:tabs>
                <w:tab w:val="left" w:pos="864"/>
              </w:tabs>
              <w:spacing w:before="0" w:after="0"/>
              <w:rPr>
                <w:b w:val="0"/>
                <w:sz w:val="24"/>
                <w:szCs w:val="24"/>
                <w:u w:val="none"/>
              </w:rPr>
            </w:pPr>
            <w:sdt>
              <w:sdtPr>
                <w:rPr>
                  <w:b w:val="0"/>
                  <w:sz w:val="22"/>
                  <w:szCs w:val="22"/>
                  <w:u w:val="none"/>
                </w:rPr>
                <w:id w:val="12041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40" w:rsidRPr="00985C3B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224F40" w:rsidRPr="00985C3B">
              <w:rPr>
                <w:b w:val="0"/>
                <w:sz w:val="22"/>
                <w:szCs w:val="22"/>
                <w:u w:val="none"/>
              </w:rPr>
              <w:t xml:space="preserve"> Enterprise (B-B)</w:t>
            </w:r>
          </w:p>
        </w:tc>
      </w:tr>
      <w:tr w:rsidR="008346C6" w:rsidTr="00937AEB">
        <w:tc>
          <w:tcPr>
            <w:tcW w:w="608" w:type="dxa"/>
          </w:tcPr>
          <w:p w:rsidR="008346C6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bottom w:val="single" w:sz="4" w:space="0" w:color="auto"/>
            </w:tcBorders>
          </w:tcPr>
          <w:p w:rsidR="008346C6" w:rsidRPr="001A70DD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B51" w:rsidTr="00937AEB">
        <w:tc>
          <w:tcPr>
            <w:tcW w:w="608" w:type="dxa"/>
            <w:tcBorders>
              <w:right w:val="single" w:sz="4" w:space="0" w:color="auto"/>
            </w:tcBorders>
          </w:tcPr>
          <w:p w:rsidR="006F0B51" w:rsidRDefault="006F0B51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51" w:rsidRDefault="006F0B51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6F0B51" w:rsidRDefault="006F0B51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6F0B51" w:rsidRDefault="006F0B51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6F0B51" w:rsidRPr="001A70DD" w:rsidRDefault="006F0B51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</w:tcPr>
          <w:p w:rsidR="008346C6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top w:val="single" w:sz="4" w:space="0" w:color="auto"/>
            </w:tcBorders>
          </w:tcPr>
          <w:p w:rsidR="008346C6" w:rsidRPr="001A70DD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E03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F0B5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41" w:type="dxa"/>
          </w:tcPr>
          <w:p w:rsidR="008346C6" w:rsidRPr="002457C4" w:rsidRDefault="00302E34" w:rsidP="002730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E34">
              <w:rPr>
                <w:rFonts w:ascii="Arial" w:hAnsi="Arial" w:cs="Arial"/>
                <w:sz w:val="22"/>
                <w:szCs w:val="22"/>
              </w:rPr>
              <w:t xml:space="preserve">Elaborate on the unique selling point of your product/solution, highlighting how different it is from similar products/solutions in the market, as well as the </w:t>
            </w:r>
            <w:r w:rsidR="00904670">
              <w:rPr>
                <w:rFonts w:ascii="Arial" w:hAnsi="Arial" w:cs="Arial"/>
                <w:sz w:val="22"/>
                <w:szCs w:val="22"/>
              </w:rPr>
              <w:t>impact or relevance</w:t>
            </w:r>
            <w:r w:rsidR="00904670" w:rsidRPr="00302E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E34">
              <w:rPr>
                <w:rFonts w:ascii="Arial" w:hAnsi="Arial" w:cs="Arial"/>
                <w:sz w:val="22"/>
                <w:szCs w:val="22"/>
              </w:rPr>
              <w:t xml:space="preserve">of your product/solution </w:t>
            </w:r>
            <w:r w:rsidR="00904670">
              <w:rPr>
                <w:rFonts w:ascii="Arial" w:hAnsi="Arial" w:cs="Arial"/>
                <w:sz w:val="22"/>
                <w:szCs w:val="22"/>
              </w:rPr>
              <w:t>to the</w:t>
            </w:r>
            <w:r w:rsidR="00904670" w:rsidRPr="00302E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E34">
              <w:rPr>
                <w:rFonts w:ascii="Arial" w:hAnsi="Arial" w:cs="Arial"/>
                <w:sz w:val="22"/>
                <w:szCs w:val="22"/>
              </w:rPr>
              <w:t>Smart Nation</w:t>
            </w:r>
            <w:r w:rsidR="00904670">
              <w:rPr>
                <w:rFonts w:ascii="Arial" w:hAnsi="Arial" w:cs="Arial"/>
                <w:sz w:val="22"/>
                <w:szCs w:val="22"/>
              </w:rPr>
              <w:t xml:space="preserve"> vision</w:t>
            </w:r>
            <w:r w:rsidRPr="00302E34">
              <w:rPr>
                <w:rFonts w:ascii="Arial" w:hAnsi="Arial" w:cs="Arial"/>
                <w:sz w:val="22"/>
                <w:szCs w:val="22"/>
              </w:rPr>
              <w:t>.</w:t>
            </w:r>
            <w:r w:rsidR="006F0B5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If you have submitted your nomination f</w:t>
            </w:r>
            <w:r w:rsidR="008346C6" w:rsidRPr="001A70DD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8346C6">
              <w:rPr>
                <w:rFonts w:ascii="Arial" w:hAnsi="Arial" w:cs="Arial"/>
                <w:sz w:val="22"/>
                <w:szCs w:val="22"/>
              </w:rPr>
              <w:t>“</w:t>
            </w:r>
            <w:r w:rsidR="008346C6" w:rsidRPr="001A70DD">
              <w:rPr>
                <w:rFonts w:ascii="Arial" w:hAnsi="Arial" w:cs="Arial"/>
                <w:b/>
                <w:sz w:val="22"/>
                <w:szCs w:val="22"/>
              </w:rPr>
              <w:t>Most Innovative Infocomm Product</w:t>
            </w:r>
            <w:r w:rsidR="008346C6">
              <w:rPr>
                <w:rFonts w:ascii="Arial" w:hAnsi="Arial" w:cs="Arial"/>
                <w:b/>
                <w:sz w:val="22"/>
                <w:szCs w:val="22"/>
              </w:rPr>
              <w:t>/Solution”</w:t>
            </w:r>
            <w:r w:rsidR="00464D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346C6" w:rsidRPr="001A70DD">
              <w:rPr>
                <w:rFonts w:ascii="Arial" w:hAnsi="Arial" w:cs="Arial"/>
                <w:sz w:val="22"/>
                <w:szCs w:val="22"/>
              </w:rPr>
              <w:t>category, please indicate the type of technology used.</w:t>
            </w: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bottom w:val="single" w:sz="4" w:space="0" w:color="auto"/>
            </w:tcBorders>
          </w:tcPr>
          <w:p w:rsidR="008346C6" w:rsidRPr="002457C4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  <w:tcBorders>
              <w:right w:val="single" w:sz="4" w:space="0" w:color="auto"/>
            </w:tcBorders>
          </w:tcPr>
          <w:p w:rsidR="008346C6" w:rsidRPr="002457C4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6C6" w:rsidRPr="002457C4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top w:val="single" w:sz="4" w:space="0" w:color="auto"/>
            </w:tcBorders>
          </w:tcPr>
          <w:p w:rsidR="008346C6" w:rsidRPr="002457C4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E03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F0B5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41" w:type="dxa"/>
          </w:tcPr>
          <w:p w:rsidR="008346C6" w:rsidRPr="002457C4" w:rsidRDefault="008346C6" w:rsidP="009046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0DD">
              <w:rPr>
                <w:rFonts w:ascii="Arial" w:hAnsi="Arial" w:cs="Arial"/>
                <w:sz w:val="22"/>
                <w:szCs w:val="22"/>
              </w:rPr>
              <w:t xml:space="preserve">Explain its impact on </w:t>
            </w:r>
            <w:r w:rsidR="00904670">
              <w:rPr>
                <w:rFonts w:ascii="Arial" w:hAnsi="Arial" w:cs="Arial"/>
                <w:sz w:val="22"/>
                <w:szCs w:val="22"/>
              </w:rPr>
              <w:t xml:space="preserve">customers &amp; </w:t>
            </w:r>
            <w:r w:rsidRPr="001A70DD">
              <w:rPr>
                <w:rFonts w:ascii="Arial" w:hAnsi="Arial" w:cs="Arial"/>
                <w:sz w:val="22"/>
                <w:szCs w:val="22"/>
              </w:rPr>
              <w:t xml:space="preserve">stakeholders (e.g. savings in resources/cost, </w:t>
            </w:r>
            <w:r w:rsidR="00904670">
              <w:rPr>
                <w:rFonts w:ascii="Arial" w:hAnsi="Arial" w:cs="Arial"/>
                <w:sz w:val="22"/>
                <w:szCs w:val="22"/>
              </w:rPr>
              <w:t xml:space="preserve">productivity, </w:t>
            </w:r>
            <w:r w:rsidRPr="001A70DD">
              <w:rPr>
                <w:rFonts w:ascii="Arial" w:hAnsi="Arial" w:cs="Arial"/>
                <w:sz w:val="22"/>
                <w:szCs w:val="22"/>
              </w:rPr>
              <w:t xml:space="preserve">value-add to your organization and/or your customers, </w:t>
            </w:r>
            <w:r w:rsidR="00904670">
              <w:rPr>
                <w:rFonts w:ascii="Arial" w:hAnsi="Arial" w:cs="Arial"/>
                <w:sz w:val="22"/>
                <w:szCs w:val="22"/>
              </w:rPr>
              <w:t xml:space="preserve">new business opportunities, </w:t>
            </w:r>
            <w:proofErr w:type="spellStart"/>
            <w:r w:rsidR="00904670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1A70D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bottom w:val="single" w:sz="4" w:space="0" w:color="auto"/>
            </w:tcBorders>
          </w:tcPr>
          <w:p w:rsidR="008346C6" w:rsidRPr="002457C4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  <w:tcBorders>
              <w:right w:val="single" w:sz="4" w:space="0" w:color="auto"/>
            </w:tcBorders>
          </w:tcPr>
          <w:p w:rsidR="008346C6" w:rsidRPr="002457C4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6F0B51" w:rsidRPr="002457C4" w:rsidRDefault="006F0B51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top w:val="single" w:sz="4" w:space="0" w:color="auto"/>
            </w:tcBorders>
          </w:tcPr>
          <w:p w:rsidR="008346C6" w:rsidRPr="002457C4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E03F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F0B5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41" w:type="dxa"/>
          </w:tcPr>
          <w:p w:rsidR="008346C6" w:rsidRPr="002457C4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  <w:r w:rsidRPr="001A70DD">
              <w:rPr>
                <w:rFonts w:ascii="Arial" w:hAnsi="Arial" w:cs="Arial"/>
                <w:sz w:val="22"/>
                <w:szCs w:val="22"/>
              </w:rPr>
              <w:t>Any other relevant information (e.g. news articles on achievements</w:t>
            </w:r>
            <w:r w:rsidR="00904670">
              <w:rPr>
                <w:rFonts w:ascii="Arial" w:hAnsi="Arial" w:cs="Arial"/>
                <w:sz w:val="22"/>
                <w:szCs w:val="22"/>
              </w:rPr>
              <w:t>, other awards</w:t>
            </w:r>
            <w:r w:rsidR="003F6F89">
              <w:rPr>
                <w:rFonts w:ascii="Arial" w:hAnsi="Arial" w:cs="Arial"/>
                <w:sz w:val="22"/>
                <w:szCs w:val="22"/>
              </w:rPr>
              <w:t>, past implementations globally/regionally</w:t>
            </w:r>
            <w:r w:rsidRPr="001A70D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346C6" w:rsidTr="00937AEB">
        <w:tc>
          <w:tcPr>
            <w:tcW w:w="608" w:type="dxa"/>
          </w:tcPr>
          <w:p w:rsidR="008346C6" w:rsidRPr="002457C4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bottom w:val="single" w:sz="4" w:space="0" w:color="auto"/>
            </w:tcBorders>
          </w:tcPr>
          <w:p w:rsidR="008346C6" w:rsidRPr="002457C4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608" w:type="dxa"/>
            <w:tcBorders>
              <w:right w:val="single" w:sz="4" w:space="0" w:color="auto"/>
            </w:tcBorders>
          </w:tcPr>
          <w:p w:rsidR="008346C6" w:rsidRPr="002457C4" w:rsidRDefault="008346C6" w:rsidP="001A7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6C6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46C6" w:rsidRPr="002457C4" w:rsidRDefault="008346C6" w:rsidP="00A748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C6" w:rsidTr="00937AEB">
        <w:tc>
          <w:tcPr>
            <w:tcW w:w="9149" w:type="dxa"/>
            <w:gridSpan w:val="2"/>
          </w:tcPr>
          <w:p w:rsidR="00DD5D66" w:rsidRDefault="00DD5D66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59F" w:rsidRPr="002457C4" w:rsidRDefault="0088059F" w:rsidP="0088059F">
            <w:pPr>
              <w:shd w:val="clear" w:color="auto" w:fill="000000" w:themeFill="text1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88059F" w:rsidRDefault="002A7C0D" w:rsidP="0088059F">
            <w:pPr>
              <w:shd w:val="clear" w:color="auto" w:fill="000000" w:themeFill="text1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INFORMATION ON</w:t>
            </w:r>
            <w:r w:rsidR="00E02D7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SUBMISSION &amp; PRELIMINARY JUDGING</w:t>
            </w:r>
            <w:r w:rsidR="006C7AE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PROCESS</w:t>
            </w:r>
          </w:p>
          <w:p w:rsidR="0088059F" w:rsidRPr="002457C4" w:rsidRDefault="0088059F" w:rsidP="0088059F">
            <w:pPr>
              <w:shd w:val="clear" w:color="auto" w:fill="000000" w:themeFill="text1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2B80" w:rsidRPr="00992B80" w:rsidRDefault="00992B80" w:rsidP="00992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92B80" w:rsidRDefault="00992B80" w:rsidP="00992B8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eastAsia="MS Mincho" w:hAnsi="Arial" w:cs="Arial"/>
                <w:color w:val="000000"/>
                <w:sz w:val="22"/>
                <w:szCs w:val="22"/>
                <w:u w:val="single"/>
              </w:rPr>
            </w:pPr>
            <w:r w:rsidRPr="00992B80">
              <w:rPr>
                <w:rStyle w:val="Strong"/>
                <w:rFonts w:ascii="Arial" w:eastAsia="MS Mincho" w:hAnsi="Arial" w:cs="Arial"/>
                <w:color w:val="000000"/>
                <w:sz w:val="22"/>
                <w:szCs w:val="22"/>
                <w:u w:val="single"/>
              </w:rPr>
              <w:t>Call for Entries Submission</w:t>
            </w:r>
          </w:p>
          <w:p w:rsidR="00EC18EF" w:rsidRPr="00992B80" w:rsidRDefault="00EC18EF" w:rsidP="00992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36666"/>
                <w:sz w:val="22"/>
                <w:szCs w:val="22"/>
              </w:rPr>
            </w:pPr>
          </w:p>
          <w:p w:rsidR="00992B80" w:rsidRPr="00992B80" w:rsidRDefault="00992B80" w:rsidP="00992B80">
            <w:pPr>
              <w:numPr>
                <w:ilvl w:val="0"/>
                <w:numId w:val="29"/>
              </w:numPr>
              <w:shd w:val="clear" w:color="auto" w:fill="FFFFFF"/>
              <w:spacing w:after="45"/>
              <w:ind w:left="30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Entries submission period is from</w:t>
            </w:r>
            <w:r w:rsidRPr="00992B8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7404D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</w:rPr>
              <w:t>30 May</w:t>
            </w:r>
            <w:r w:rsidRPr="00992B80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to 15 July 2016</w:t>
            </w: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. Submission will be</w:t>
            </w:r>
            <w:r w:rsidRPr="00992B8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EC18EF">
              <w:rPr>
                <w:rStyle w:val="Strong"/>
                <w:rFonts w:ascii="Arial" w:hAnsi="Arial" w:cs="Arial"/>
                <w:b w:val="0"/>
                <w:color w:val="000000"/>
                <w:sz w:val="22"/>
                <w:szCs w:val="22"/>
              </w:rPr>
              <w:t>closed on</w:t>
            </w:r>
            <w:r w:rsidRPr="00992B80"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992B80">
              <w:rPr>
                <w:rStyle w:val="Strong"/>
                <w:rFonts w:ascii="Arial" w:hAnsi="Arial" w:cs="Arial"/>
                <w:color w:val="000000"/>
                <w:sz w:val="22"/>
                <w:szCs w:val="22"/>
                <w:u w:val="single"/>
              </w:rPr>
              <w:t>15 July (Fri) at 6:00pm sharp</w:t>
            </w: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. Late entries will not be entertained.</w:t>
            </w:r>
          </w:p>
          <w:p w:rsidR="00992B80" w:rsidRPr="00992B80" w:rsidRDefault="00992B80" w:rsidP="00992B80">
            <w:pPr>
              <w:numPr>
                <w:ilvl w:val="0"/>
                <w:numId w:val="29"/>
              </w:numPr>
              <w:shd w:val="clear" w:color="auto" w:fill="FFFFFF"/>
              <w:spacing w:after="45"/>
              <w:ind w:left="30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Submissions must meet all criteria stipulated in the guideline, otherwise considered disqualified.</w:t>
            </w:r>
          </w:p>
          <w:p w:rsidR="00992B80" w:rsidRPr="00992B80" w:rsidRDefault="00992B80" w:rsidP="00992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92B80" w:rsidRPr="00992B80" w:rsidRDefault="00992B80" w:rsidP="00992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Style w:val="Strong"/>
                <w:rFonts w:ascii="Arial" w:eastAsia="MS Mincho" w:hAnsi="Arial" w:cs="Arial"/>
                <w:color w:val="000000"/>
                <w:sz w:val="22"/>
                <w:szCs w:val="22"/>
                <w:u w:val="single"/>
              </w:rPr>
              <w:t>Preliminary</w:t>
            </w:r>
          </w:p>
          <w:p w:rsidR="00992B80" w:rsidRPr="00992B80" w:rsidRDefault="00992B80" w:rsidP="00992B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92B80" w:rsidRPr="00992B80" w:rsidRDefault="00992B80" w:rsidP="00992B80">
            <w:pPr>
              <w:numPr>
                <w:ilvl w:val="0"/>
                <w:numId w:val="30"/>
              </w:numPr>
              <w:shd w:val="clear" w:color="auto" w:fill="FFFFFF"/>
              <w:spacing w:after="45"/>
              <w:ind w:left="30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Preliminary Judging will be held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2B80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3 to 5 August 2016.</w:t>
            </w:r>
            <w:r w:rsidRPr="00992B80"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Each day, 3 categories will be scheduled for judging.</w:t>
            </w:r>
          </w:p>
          <w:p w:rsidR="00992B80" w:rsidRPr="00992B80" w:rsidRDefault="00992B80" w:rsidP="00992B80">
            <w:pPr>
              <w:numPr>
                <w:ilvl w:val="0"/>
                <w:numId w:val="30"/>
              </w:numPr>
              <w:shd w:val="clear" w:color="auto" w:fill="FFFFFF"/>
              <w:spacing w:after="45"/>
              <w:ind w:left="30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Participants will be notified via email on the date and time</w:t>
            </w:r>
            <w:r w:rsidR="00A22678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presentation</w:t>
            </w: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. Judging dates are pre-arranged according to the availability of the judges in the respective categories. Request to reschedule will not be accommodated. </w:t>
            </w:r>
          </w:p>
          <w:p w:rsidR="00992B80" w:rsidRPr="00EC18EF" w:rsidRDefault="00992B80" w:rsidP="00992B80">
            <w:pPr>
              <w:numPr>
                <w:ilvl w:val="0"/>
                <w:numId w:val="30"/>
              </w:numPr>
              <w:shd w:val="clear" w:color="auto" w:fill="FFFFFF"/>
              <w:spacing w:after="45"/>
              <w:ind w:left="300"/>
              <w:rPr>
                <w:rFonts w:ascii="Arial" w:hAnsi="Arial" w:cs="Arial"/>
                <w:color w:val="636666"/>
                <w:sz w:val="22"/>
                <w:szCs w:val="22"/>
              </w:rPr>
            </w:pP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 xml:space="preserve">Each entry will be allocated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 total of </w:t>
            </w: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>15mins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 xml:space="preserve"> of which 10mins 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for</w:t>
            </w: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 xml:space="preserve"> presentation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5min for</w:t>
            </w:r>
            <w:r w:rsidRPr="00992B80">
              <w:rPr>
                <w:rFonts w:ascii="Arial" w:hAnsi="Arial" w:cs="Arial"/>
                <w:color w:val="000000"/>
                <w:sz w:val="22"/>
                <w:szCs w:val="22"/>
              </w:rPr>
              <w:t xml:space="preserve"> Q&amp;A.</w:t>
            </w:r>
          </w:p>
          <w:p w:rsidR="00EC18EF" w:rsidRDefault="00EC18EF" w:rsidP="00EC18EF">
            <w:pPr>
              <w:shd w:val="clear" w:color="auto" w:fill="FFFFFF"/>
              <w:spacing w:after="4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8059F" w:rsidRDefault="0088059F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6C6" w:rsidRPr="001A70DD" w:rsidRDefault="008346C6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0DD">
              <w:rPr>
                <w:rFonts w:ascii="Arial" w:hAnsi="Arial" w:cs="Arial"/>
                <w:sz w:val="22"/>
                <w:szCs w:val="22"/>
              </w:rPr>
              <w:t xml:space="preserve">Please submit the completed form via email to </w:t>
            </w:r>
            <w:hyperlink r:id="rId8" w:history="1">
              <w:r w:rsidRPr="00CA4732">
                <w:rPr>
                  <w:rStyle w:val="Hyperlink"/>
                  <w:rFonts w:ascii="Arial" w:hAnsi="Arial" w:cs="Arial"/>
                  <w:sz w:val="22"/>
                  <w:szCs w:val="22"/>
                </w:rPr>
                <w:t>NIA_Secretariat@ida.gov.sg</w:t>
              </w:r>
            </w:hyperlink>
            <w:r w:rsidRPr="001A70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6C6" w:rsidRPr="001A70DD" w:rsidRDefault="008346C6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6C6" w:rsidRDefault="008346C6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0DD">
              <w:rPr>
                <w:rFonts w:ascii="Arial" w:hAnsi="Arial" w:cs="Arial"/>
                <w:sz w:val="22"/>
                <w:szCs w:val="22"/>
              </w:rPr>
              <w:t>Any confidential information submitted by applicants shall be clearly labeled</w:t>
            </w:r>
            <w:r>
              <w:rPr>
                <w:rFonts w:ascii="Arial" w:hAnsi="Arial" w:cs="Arial"/>
                <w:sz w:val="22"/>
                <w:szCs w:val="22"/>
              </w:rPr>
              <w:t xml:space="preserve"> as such.</w:t>
            </w:r>
          </w:p>
          <w:p w:rsidR="008346C6" w:rsidRDefault="008346C6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6C6" w:rsidRPr="002457C4" w:rsidRDefault="008346C6" w:rsidP="0055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0DD">
              <w:rPr>
                <w:rFonts w:ascii="Arial" w:hAnsi="Arial" w:cs="Arial"/>
                <w:sz w:val="22"/>
                <w:szCs w:val="22"/>
              </w:rPr>
              <w:t>The Secretariat will not return the materials submitted, and reserves the right to disclose applicants’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1A70DD">
              <w:rPr>
                <w:rFonts w:ascii="Arial" w:hAnsi="Arial" w:cs="Arial"/>
                <w:sz w:val="22"/>
                <w:szCs w:val="22"/>
              </w:rPr>
              <w:t xml:space="preserve">on-confidential information as may be deemed appropriate for the purposes of the Awards.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70DD">
              <w:rPr>
                <w:rFonts w:ascii="Arial" w:hAnsi="Arial" w:cs="Arial"/>
                <w:sz w:val="22"/>
                <w:szCs w:val="22"/>
              </w:rPr>
              <w:t>The Secretariat accepts no liability for any materials that are lost in the mail or in transit.</w:t>
            </w:r>
          </w:p>
        </w:tc>
      </w:tr>
    </w:tbl>
    <w:p w:rsidR="005F0818" w:rsidRPr="00E854AF" w:rsidRDefault="005F0818" w:rsidP="003F6F8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5F0818" w:rsidRPr="00E854AF" w:rsidSect="000A0D43">
      <w:headerReference w:type="default" r:id="rId9"/>
      <w:footerReference w:type="default" r:id="rId10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BD" w:rsidRDefault="00F81DBD">
      <w:r>
        <w:separator/>
      </w:r>
    </w:p>
  </w:endnote>
  <w:endnote w:type="continuationSeparator" w:id="0">
    <w:p w:rsidR="00F81DBD" w:rsidRDefault="00F8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3E" w:rsidRDefault="00F061F0" w:rsidP="0080105A">
    <w:pPr>
      <w:pStyle w:val="Footer"/>
      <w:tabs>
        <w:tab w:val="left" w:pos="8100"/>
      </w:tabs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National Infocomm Awards 201</w:t>
    </w:r>
    <w:r w:rsidR="008414DA">
      <w:rPr>
        <w:rFonts w:ascii="Arial" w:hAnsi="Arial" w:cs="Arial"/>
        <w:color w:val="000000"/>
        <w:sz w:val="16"/>
        <w:szCs w:val="16"/>
      </w:rPr>
      <w:t>6</w:t>
    </w:r>
    <w:r w:rsidR="001910FC">
      <w:rPr>
        <w:rFonts w:ascii="Arial" w:hAnsi="Arial" w:cs="Arial"/>
        <w:color w:val="000000"/>
        <w:sz w:val="16"/>
        <w:szCs w:val="16"/>
      </w:rPr>
      <w:tab/>
    </w:r>
    <w:r w:rsidR="001910FC" w:rsidRPr="00D17570">
      <w:rPr>
        <w:rFonts w:ascii="Arial" w:hAnsi="Arial" w:cs="Arial"/>
        <w:color w:val="000000"/>
        <w:sz w:val="16"/>
        <w:szCs w:val="16"/>
      </w:rPr>
      <w:t xml:space="preserve">Page </w:t>
    </w:r>
    <w:r w:rsidR="006338D4" w:rsidRPr="00D17570">
      <w:rPr>
        <w:rStyle w:val="PageNumber"/>
        <w:rFonts w:ascii="Arial" w:hAnsi="Arial" w:cs="Arial"/>
        <w:sz w:val="16"/>
        <w:szCs w:val="16"/>
      </w:rPr>
      <w:fldChar w:fldCharType="begin"/>
    </w:r>
    <w:r w:rsidR="001910FC" w:rsidRPr="00D1757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6338D4" w:rsidRPr="00D17570">
      <w:rPr>
        <w:rStyle w:val="PageNumber"/>
        <w:rFonts w:ascii="Arial" w:hAnsi="Arial" w:cs="Arial"/>
        <w:sz w:val="16"/>
        <w:szCs w:val="16"/>
      </w:rPr>
      <w:fldChar w:fldCharType="separate"/>
    </w:r>
    <w:r w:rsidR="000C59FE">
      <w:rPr>
        <w:rStyle w:val="PageNumber"/>
        <w:rFonts w:ascii="Arial" w:hAnsi="Arial" w:cs="Arial"/>
        <w:noProof/>
        <w:sz w:val="16"/>
        <w:szCs w:val="16"/>
      </w:rPr>
      <w:t>1</w:t>
    </w:r>
    <w:r w:rsidR="006338D4" w:rsidRPr="00D17570">
      <w:rPr>
        <w:rStyle w:val="PageNumber"/>
        <w:rFonts w:ascii="Arial" w:hAnsi="Arial" w:cs="Arial"/>
        <w:sz w:val="16"/>
        <w:szCs w:val="16"/>
      </w:rPr>
      <w:fldChar w:fldCharType="end"/>
    </w:r>
    <w:r w:rsidR="001910FC" w:rsidRPr="00D17570">
      <w:rPr>
        <w:rStyle w:val="PageNumber"/>
        <w:rFonts w:ascii="Arial" w:hAnsi="Arial" w:cs="Arial"/>
        <w:sz w:val="16"/>
        <w:szCs w:val="16"/>
      </w:rPr>
      <w:t xml:space="preserve"> of </w:t>
    </w:r>
    <w:r w:rsidR="006338D4" w:rsidRPr="00D17570">
      <w:rPr>
        <w:rStyle w:val="PageNumber"/>
        <w:rFonts w:ascii="Arial" w:hAnsi="Arial" w:cs="Arial"/>
        <w:sz w:val="16"/>
        <w:szCs w:val="16"/>
      </w:rPr>
      <w:fldChar w:fldCharType="begin"/>
    </w:r>
    <w:r w:rsidR="001910FC" w:rsidRPr="00D1757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6338D4" w:rsidRPr="00D17570">
      <w:rPr>
        <w:rStyle w:val="PageNumber"/>
        <w:rFonts w:ascii="Arial" w:hAnsi="Arial" w:cs="Arial"/>
        <w:sz w:val="16"/>
        <w:szCs w:val="16"/>
      </w:rPr>
      <w:fldChar w:fldCharType="separate"/>
    </w:r>
    <w:r w:rsidR="000C59FE">
      <w:rPr>
        <w:rStyle w:val="PageNumber"/>
        <w:rFonts w:ascii="Arial" w:hAnsi="Arial" w:cs="Arial"/>
        <w:noProof/>
        <w:sz w:val="16"/>
        <w:szCs w:val="16"/>
      </w:rPr>
      <w:t>4</w:t>
    </w:r>
    <w:r w:rsidR="006338D4" w:rsidRPr="00D1757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BD" w:rsidRDefault="00F81DBD">
      <w:r>
        <w:separator/>
      </w:r>
    </w:p>
  </w:footnote>
  <w:footnote w:type="continuationSeparator" w:id="0">
    <w:p w:rsidR="00F81DBD" w:rsidRDefault="00F8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FE" w:rsidRDefault="004F1EFE" w:rsidP="004F1EFE">
    <w:pPr>
      <w:pStyle w:val="Header"/>
    </w:pPr>
  </w:p>
  <w:p w:rsidR="004F1EFE" w:rsidRPr="004F1EFE" w:rsidRDefault="004F1EFE" w:rsidP="004F1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769"/>
    <w:multiLevelType w:val="multilevel"/>
    <w:tmpl w:val="6FC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563"/>
    <w:multiLevelType w:val="singleLevel"/>
    <w:tmpl w:val="AFFA878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2" w15:restartNumberingAfterBreak="0">
    <w:nsid w:val="05496D87"/>
    <w:multiLevelType w:val="hybridMultilevel"/>
    <w:tmpl w:val="5E3A35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16E59"/>
    <w:multiLevelType w:val="hybridMultilevel"/>
    <w:tmpl w:val="EBB86EE8"/>
    <w:lvl w:ilvl="0" w:tplc="C27E09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74710"/>
    <w:multiLevelType w:val="multilevel"/>
    <w:tmpl w:val="D028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C52AA"/>
    <w:multiLevelType w:val="hybridMultilevel"/>
    <w:tmpl w:val="226AC0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504BD"/>
    <w:multiLevelType w:val="multilevel"/>
    <w:tmpl w:val="655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3DC6"/>
    <w:multiLevelType w:val="hybridMultilevel"/>
    <w:tmpl w:val="50EA9E8E"/>
    <w:lvl w:ilvl="0" w:tplc="BBDEB8AE">
      <w:start w:val="1"/>
      <w:numFmt w:val="bullet"/>
      <w:lvlText w:val=""/>
      <w:lvlJc w:val="left"/>
      <w:pPr>
        <w:ind w:left="1131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82E9A"/>
    <w:multiLevelType w:val="multilevel"/>
    <w:tmpl w:val="655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8636E"/>
    <w:multiLevelType w:val="hybridMultilevel"/>
    <w:tmpl w:val="CBBECD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96B7B"/>
    <w:multiLevelType w:val="multilevel"/>
    <w:tmpl w:val="4AD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D735A"/>
    <w:multiLevelType w:val="multilevel"/>
    <w:tmpl w:val="3174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0381A"/>
    <w:multiLevelType w:val="hybridMultilevel"/>
    <w:tmpl w:val="1F7C2B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D115A"/>
    <w:multiLevelType w:val="multilevel"/>
    <w:tmpl w:val="A76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928A5"/>
    <w:multiLevelType w:val="multilevel"/>
    <w:tmpl w:val="655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C7FA3"/>
    <w:multiLevelType w:val="hybridMultilevel"/>
    <w:tmpl w:val="2C566E3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8368B"/>
    <w:multiLevelType w:val="hybridMultilevel"/>
    <w:tmpl w:val="83C453DA"/>
    <w:lvl w:ilvl="0" w:tplc="BBDEB8AE">
      <w:start w:val="1"/>
      <w:numFmt w:val="bullet"/>
      <w:lvlText w:val=""/>
      <w:lvlJc w:val="left"/>
      <w:pPr>
        <w:ind w:left="19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7" w15:restartNumberingAfterBreak="0">
    <w:nsid w:val="58EE6D61"/>
    <w:multiLevelType w:val="hybridMultilevel"/>
    <w:tmpl w:val="3E2803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32103"/>
    <w:multiLevelType w:val="multilevel"/>
    <w:tmpl w:val="655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B6239"/>
    <w:multiLevelType w:val="hybridMultilevel"/>
    <w:tmpl w:val="FA402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6774"/>
    <w:multiLevelType w:val="multilevel"/>
    <w:tmpl w:val="655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40A96"/>
    <w:multiLevelType w:val="hybridMultilevel"/>
    <w:tmpl w:val="977E50C6"/>
    <w:lvl w:ilvl="0" w:tplc="198EAE60">
      <w:start w:val="1"/>
      <w:numFmt w:val="bullet"/>
      <w:lvlText w:val="□"/>
      <w:lvlJc w:val="left"/>
      <w:pPr>
        <w:ind w:left="360" w:hanging="360"/>
      </w:pPr>
      <w:rPr>
        <w:rFonts w:ascii="Arial" w:hAnsi="Arial" w:cs="Times New Roman" w:hint="default"/>
        <w:sz w:val="5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849E3"/>
    <w:multiLevelType w:val="multilevel"/>
    <w:tmpl w:val="655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E0A94"/>
    <w:multiLevelType w:val="hybridMultilevel"/>
    <w:tmpl w:val="AAD413C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981D5A"/>
    <w:multiLevelType w:val="multilevel"/>
    <w:tmpl w:val="655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B4952"/>
    <w:multiLevelType w:val="hybridMultilevel"/>
    <w:tmpl w:val="434E8B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7104F"/>
    <w:multiLevelType w:val="hybridMultilevel"/>
    <w:tmpl w:val="EBB86EE8"/>
    <w:lvl w:ilvl="0" w:tplc="C27E09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D86308"/>
    <w:multiLevelType w:val="multilevel"/>
    <w:tmpl w:val="F806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A3312"/>
    <w:multiLevelType w:val="hybridMultilevel"/>
    <w:tmpl w:val="E5BAB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C08BE"/>
    <w:multiLevelType w:val="multilevel"/>
    <w:tmpl w:val="30EE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D7D83"/>
    <w:multiLevelType w:val="hybridMultilevel"/>
    <w:tmpl w:val="3F34287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942CFF"/>
    <w:multiLevelType w:val="multilevel"/>
    <w:tmpl w:val="655C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6"/>
  </w:num>
  <w:num w:numId="5">
    <w:abstractNumId w:val="27"/>
  </w:num>
  <w:num w:numId="6">
    <w:abstractNumId w:val="22"/>
  </w:num>
  <w:num w:numId="7">
    <w:abstractNumId w:val="31"/>
  </w:num>
  <w:num w:numId="8">
    <w:abstractNumId w:val="14"/>
  </w:num>
  <w:num w:numId="9">
    <w:abstractNumId w:val="28"/>
  </w:num>
  <w:num w:numId="10">
    <w:abstractNumId w:val="18"/>
  </w:num>
  <w:num w:numId="11">
    <w:abstractNumId w:val="2"/>
  </w:num>
  <w:num w:numId="12">
    <w:abstractNumId w:val="9"/>
  </w:num>
  <w:num w:numId="13">
    <w:abstractNumId w:val="25"/>
  </w:num>
  <w:num w:numId="14">
    <w:abstractNumId w:val="12"/>
  </w:num>
  <w:num w:numId="15">
    <w:abstractNumId w:val="23"/>
  </w:num>
  <w:num w:numId="16">
    <w:abstractNumId w:val="15"/>
  </w:num>
  <w:num w:numId="17">
    <w:abstractNumId w:val="17"/>
  </w:num>
  <w:num w:numId="18">
    <w:abstractNumId w:val="30"/>
  </w:num>
  <w:num w:numId="19">
    <w:abstractNumId w:val="1"/>
  </w:num>
  <w:num w:numId="20">
    <w:abstractNumId w:val="21"/>
  </w:num>
  <w:num w:numId="21">
    <w:abstractNumId w:val="21"/>
  </w:num>
  <w:num w:numId="22">
    <w:abstractNumId w:val="19"/>
  </w:num>
  <w:num w:numId="23">
    <w:abstractNumId w:val="26"/>
  </w:num>
  <w:num w:numId="24">
    <w:abstractNumId w:val="5"/>
  </w:num>
  <w:num w:numId="25">
    <w:abstractNumId w:val="3"/>
  </w:num>
  <w:num w:numId="26">
    <w:abstractNumId w:val="7"/>
  </w:num>
  <w:num w:numId="27">
    <w:abstractNumId w:val="16"/>
  </w:num>
  <w:num w:numId="2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D5"/>
    <w:rsid w:val="00014DB1"/>
    <w:rsid w:val="000443BB"/>
    <w:rsid w:val="000467F0"/>
    <w:rsid w:val="0006671A"/>
    <w:rsid w:val="000A0D43"/>
    <w:rsid w:val="000A100E"/>
    <w:rsid w:val="000B3FD2"/>
    <w:rsid w:val="000B4EED"/>
    <w:rsid w:val="000C21F5"/>
    <w:rsid w:val="000C288D"/>
    <w:rsid w:val="000C3764"/>
    <w:rsid w:val="000C4DC7"/>
    <w:rsid w:val="000C59FE"/>
    <w:rsid w:val="000D0AF3"/>
    <w:rsid w:val="000D0D93"/>
    <w:rsid w:val="000D4341"/>
    <w:rsid w:val="000D530E"/>
    <w:rsid w:val="000D5E46"/>
    <w:rsid w:val="000D71C7"/>
    <w:rsid w:val="0011008F"/>
    <w:rsid w:val="00127E1C"/>
    <w:rsid w:val="001407A0"/>
    <w:rsid w:val="00144F48"/>
    <w:rsid w:val="0015157B"/>
    <w:rsid w:val="0016646E"/>
    <w:rsid w:val="00166B3A"/>
    <w:rsid w:val="00182079"/>
    <w:rsid w:val="00185075"/>
    <w:rsid w:val="001910FC"/>
    <w:rsid w:val="001944D9"/>
    <w:rsid w:val="001A04D8"/>
    <w:rsid w:val="001A70DD"/>
    <w:rsid w:val="001B1CF8"/>
    <w:rsid w:val="001B38E8"/>
    <w:rsid w:val="001B57A1"/>
    <w:rsid w:val="001D4C69"/>
    <w:rsid w:val="001E730B"/>
    <w:rsid w:val="00204D72"/>
    <w:rsid w:val="002200B9"/>
    <w:rsid w:val="00224F40"/>
    <w:rsid w:val="00225890"/>
    <w:rsid w:val="0022592A"/>
    <w:rsid w:val="00231FAF"/>
    <w:rsid w:val="0024206D"/>
    <w:rsid w:val="00242D3C"/>
    <w:rsid w:val="002457C4"/>
    <w:rsid w:val="0027304F"/>
    <w:rsid w:val="0027404D"/>
    <w:rsid w:val="00280359"/>
    <w:rsid w:val="00286665"/>
    <w:rsid w:val="00290B04"/>
    <w:rsid w:val="00293CA6"/>
    <w:rsid w:val="002A1848"/>
    <w:rsid w:val="002A31D5"/>
    <w:rsid w:val="002A7C0D"/>
    <w:rsid w:val="002B6F27"/>
    <w:rsid w:val="002D3AB3"/>
    <w:rsid w:val="002D7E71"/>
    <w:rsid w:val="002F066A"/>
    <w:rsid w:val="002F1AF5"/>
    <w:rsid w:val="002F7442"/>
    <w:rsid w:val="00302E34"/>
    <w:rsid w:val="00307F01"/>
    <w:rsid w:val="00323639"/>
    <w:rsid w:val="0033142E"/>
    <w:rsid w:val="00337AC2"/>
    <w:rsid w:val="00341D82"/>
    <w:rsid w:val="00346108"/>
    <w:rsid w:val="00350A3D"/>
    <w:rsid w:val="0035539A"/>
    <w:rsid w:val="003649F4"/>
    <w:rsid w:val="00365C91"/>
    <w:rsid w:val="00365F62"/>
    <w:rsid w:val="00370F43"/>
    <w:rsid w:val="0038575E"/>
    <w:rsid w:val="003B18D1"/>
    <w:rsid w:val="003B239A"/>
    <w:rsid w:val="003B2E71"/>
    <w:rsid w:val="003B4F8C"/>
    <w:rsid w:val="003B6971"/>
    <w:rsid w:val="003C4F81"/>
    <w:rsid w:val="003E4CEE"/>
    <w:rsid w:val="003F6F89"/>
    <w:rsid w:val="003F7A60"/>
    <w:rsid w:val="004051F1"/>
    <w:rsid w:val="00407ECC"/>
    <w:rsid w:val="00412807"/>
    <w:rsid w:val="00413234"/>
    <w:rsid w:val="004138CA"/>
    <w:rsid w:val="00421001"/>
    <w:rsid w:val="00430B61"/>
    <w:rsid w:val="00443C95"/>
    <w:rsid w:val="00461689"/>
    <w:rsid w:val="00464CC9"/>
    <w:rsid w:val="00464DBB"/>
    <w:rsid w:val="004776B1"/>
    <w:rsid w:val="0048295A"/>
    <w:rsid w:val="00490118"/>
    <w:rsid w:val="00497ECF"/>
    <w:rsid w:val="004A76D9"/>
    <w:rsid w:val="004B1E9C"/>
    <w:rsid w:val="004C707E"/>
    <w:rsid w:val="004D38BA"/>
    <w:rsid w:val="004E19D6"/>
    <w:rsid w:val="004F1EFE"/>
    <w:rsid w:val="004F2293"/>
    <w:rsid w:val="0050006B"/>
    <w:rsid w:val="00503D04"/>
    <w:rsid w:val="005052AF"/>
    <w:rsid w:val="00512457"/>
    <w:rsid w:val="005502A4"/>
    <w:rsid w:val="00553C14"/>
    <w:rsid w:val="005550FA"/>
    <w:rsid w:val="00560609"/>
    <w:rsid w:val="0056142B"/>
    <w:rsid w:val="005710BC"/>
    <w:rsid w:val="0058039D"/>
    <w:rsid w:val="00581808"/>
    <w:rsid w:val="00593A4D"/>
    <w:rsid w:val="005A045F"/>
    <w:rsid w:val="005A2581"/>
    <w:rsid w:val="005A6CFC"/>
    <w:rsid w:val="005C14C1"/>
    <w:rsid w:val="005D65E1"/>
    <w:rsid w:val="005E3962"/>
    <w:rsid w:val="005F0818"/>
    <w:rsid w:val="005F7216"/>
    <w:rsid w:val="00603EEE"/>
    <w:rsid w:val="00623F16"/>
    <w:rsid w:val="006338D4"/>
    <w:rsid w:val="00635CE0"/>
    <w:rsid w:val="00636BCC"/>
    <w:rsid w:val="00644198"/>
    <w:rsid w:val="0064624D"/>
    <w:rsid w:val="006462C4"/>
    <w:rsid w:val="00651577"/>
    <w:rsid w:val="006752FB"/>
    <w:rsid w:val="006814D1"/>
    <w:rsid w:val="00681676"/>
    <w:rsid w:val="00684503"/>
    <w:rsid w:val="00684589"/>
    <w:rsid w:val="00686AE9"/>
    <w:rsid w:val="00690535"/>
    <w:rsid w:val="006958DF"/>
    <w:rsid w:val="006B6092"/>
    <w:rsid w:val="006C0CC5"/>
    <w:rsid w:val="006C0F37"/>
    <w:rsid w:val="006C7AE1"/>
    <w:rsid w:val="006D72DA"/>
    <w:rsid w:val="006F0B51"/>
    <w:rsid w:val="006F1827"/>
    <w:rsid w:val="00702436"/>
    <w:rsid w:val="007035D3"/>
    <w:rsid w:val="007174F5"/>
    <w:rsid w:val="00720FE6"/>
    <w:rsid w:val="00731D1B"/>
    <w:rsid w:val="0073409D"/>
    <w:rsid w:val="00751349"/>
    <w:rsid w:val="00761563"/>
    <w:rsid w:val="007968DF"/>
    <w:rsid w:val="007A7AC2"/>
    <w:rsid w:val="007B168C"/>
    <w:rsid w:val="007D0784"/>
    <w:rsid w:val="007E1D2E"/>
    <w:rsid w:val="007F5636"/>
    <w:rsid w:val="0080105A"/>
    <w:rsid w:val="00813E7A"/>
    <w:rsid w:val="00816D91"/>
    <w:rsid w:val="00833ED8"/>
    <w:rsid w:val="008346C6"/>
    <w:rsid w:val="00836B8A"/>
    <w:rsid w:val="008414DA"/>
    <w:rsid w:val="00850BDB"/>
    <w:rsid w:val="0085508D"/>
    <w:rsid w:val="00862504"/>
    <w:rsid w:val="0088059F"/>
    <w:rsid w:val="0089678C"/>
    <w:rsid w:val="00896D09"/>
    <w:rsid w:val="008A5C37"/>
    <w:rsid w:val="008A6F30"/>
    <w:rsid w:val="008C651F"/>
    <w:rsid w:val="008C7F63"/>
    <w:rsid w:val="008D3C64"/>
    <w:rsid w:val="008D5D9F"/>
    <w:rsid w:val="008E295B"/>
    <w:rsid w:val="008E2C3F"/>
    <w:rsid w:val="008F37FB"/>
    <w:rsid w:val="0090147B"/>
    <w:rsid w:val="00904670"/>
    <w:rsid w:val="009054B9"/>
    <w:rsid w:val="0091047F"/>
    <w:rsid w:val="009157BA"/>
    <w:rsid w:val="00924BCE"/>
    <w:rsid w:val="00934928"/>
    <w:rsid w:val="00936F0C"/>
    <w:rsid w:val="00937AEB"/>
    <w:rsid w:val="00941DE9"/>
    <w:rsid w:val="00943B45"/>
    <w:rsid w:val="009522A0"/>
    <w:rsid w:val="00954A17"/>
    <w:rsid w:val="009633F1"/>
    <w:rsid w:val="009647C6"/>
    <w:rsid w:val="009655D8"/>
    <w:rsid w:val="00977A94"/>
    <w:rsid w:val="00985C3B"/>
    <w:rsid w:val="00992B80"/>
    <w:rsid w:val="00992BE9"/>
    <w:rsid w:val="009963D7"/>
    <w:rsid w:val="009A42EA"/>
    <w:rsid w:val="009A7EB9"/>
    <w:rsid w:val="009A7FD8"/>
    <w:rsid w:val="009B121C"/>
    <w:rsid w:val="009B5853"/>
    <w:rsid w:val="009B6639"/>
    <w:rsid w:val="009C1DD2"/>
    <w:rsid w:val="009C3574"/>
    <w:rsid w:val="009C6748"/>
    <w:rsid w:val="009D11A5"/>
    <w:rsid w:val="009F1DE3"/>
    <w:rsid w:val="009F5169"/>
    <w:rsid w:val="009F6E21"/>
    <w:rsid w:val="00A00D97"/>
    <w:rsid w:val="00A068C3"/>
    <w:rsid w:val="00A22678"/>
    <w:rsid w:val="00A2597E"/>
    <w:rsid w:val="00A31360"/>
    <w:rsid w:val="00A3171B"/>
    <w:rsid w:val="00A4536C"/>
    <w:rsid w:val="00A459C5"/>
    <w:rsid w:val="00A45FC6"/>
    <w:rsid w:val="00A76F24"/>
    <w:rsid w:val="00A80131"/>
    <w:rsid w:val="00A84175"/>
    <w:rsid w:val="00A85977"/>
    <w:rsid w:val="00AA726E"/>
    <w:rsid w:val="00AB7684"/>
    <w:rsid w:val="00AC029E"/>
    <w:rsid w:val="00AC1441"/>
    <w:rsid w:val="00AC1DDC"/>
    <w:rsid w:val="00AC28F1"/>
    <w:rsid w:val="00AC6977"/>
    <w:rsid w:val="00AC6EE9"/>
    <w:rsid w:val="00AC7F58"/>
    <w:rsid w:val="00AD309C"/>
    <w:rsid w:val="00B25A89"/>
    <w:rsid w:val="00B3256F"/>
    <w:rsid w:val="00B33FAE"/>
    <w:rsid w:val="00B41D08"/>
    <w:rsid w:val="00B42E01"/>
    <w:rsid w:val="00B430B6"/>
    <w:rsid w:val="00B67CC9"/>
    <w:rsid w:val="00B738CC"/>
    <w:rsid w:val="00B74CB1"/>
    <w:rsid w:val="00B834F6"/>
    <w:rsid w:val="00BA1891"/>
    <w:rsid w:val="00BA2C23"/>
    <w:rsid w:val="00BA2DFD"/>
    <w:rsid w:val="00BA7F7A"/>
    <w:rsid w:val="00BB3824"/>
    <w:rsid w:val="00BC0230"/>
    <w:rsid w:val="00BC7589"/>
    <w:rsid w:val="00BD76C6"/>
    <w:rsid w:val="00BE6E66"/>
    <w:rsid w:val="00C245D9"/>
    <w:rsid w:val="00C405DD"/>
    <w:rsid w:val="00C54D0A"/>
    <w:rsid w:val="00C61313"/>
    <w:rsid w:val="00C82990"/>
    <w:rsid w:val="00CA0277"/>
    <w:rsid w:val="00CA076E"/>
    <w:rsid w:val="00CA4F61"/>
    <w:rsid w:val="00CB0968"/>
    <w:rsid w:val="00CB5223"/>
    <w:rsid w:val="00CC05DF"/>
    <w:rsid w:val="00CC37DC"/>
    <w:rsid w:val="00CE5C1B"/>
    <w:rsid w:val="00D15A56"/>
    <w:rsid w:val="00D328FC"/>
    <w:rsid w:val="00D36BFB"/>
    <w:rsid w:val="00D445A0"/>
    <w:rsid w:val="00D56A88"/>
    <w:rsid w:val="00D86094"/>
    <w:rsid w:val="00DC6B07"/>
    <w:rsid w:val="00DD5D66"/>
    <w:rsid w:val="00DE71EA"/>
    <w:rsid w:val="00E00A9B"/>
    <w:rsid w:val="00E02299"/>
    <w:rsid w:val="00E02D7C"/>
    <w:rsid w:val="00E03F05"/>
    <w:rsid w:val="00E103E0"/>
    <w:rsid w:val="00E123DD"/>
    <w:rsid w:val="00E13EF1"/>
    <w:rsid w:val="00E17062"/>
    <w:rsid w:val="00E34AC2"/>
    <w:rsid w:val="00E60F2C"/>
    <w:rsid w:val="00E61027"/>
    <w:rsid w:val="00E6393D"/>
    <w:rsid w:val="00E650CE"/>
    <w:rsid w:val="00E8408A"/>
    <w:rsid w:val="00E854AF"/>
    <w:rsid w:val="00EA7C3E"/>
    <w:rsid w:val="00EB3134"/>
    <w:rsid w:val="00EB4E56"/>
    <w:rsid w:val="00EB589A"/>
    <w:rsid w:val="00EB6F45"/>
    <w:rsid w:val="00EC18EF"/>
    <w:rsid w:val="00EC3967"/>
    <w:rsid w:val="00EC4462"/>
    <w:rsid w:val="00ED4DE5"/>
    <w:rsid w:val="00EE0DC1"/>
    <w:rsid w:val="00F061F0"/>
    <w:rsid w:val="00F15135"/>
    <w:rsid w:val="00F41F78"/>
    <w:rsid w:val="00F44D3B"/>
    <w:rsid w:val="00F52637"/>
    <w:rsid w:val="00F56C1B"/>
    <w:rsid w:val="00F6299C"/>
    <w:rsid w:val="00F6569E"/>
    <w:rsid w:val="00F71EAB"/>
    <w:rsid w:val="00F76A19"/>
    <w:rsid w:val="00F81DBD"/>
    <w:rsid w:val="00F85D04"/>
    <w:rsid w:val="00F872AA"/>
    <w:rsid w:val="00F94404"/>
    <w:rsid w:val="00FB04A1"/>
    <w:rsid w:val="00FB31AC"/>
    <w:rsid w:val="00FB5559"/>
    <w:rsid w:val="00FC1F04"/>
    <w:rsid w:val="00FD4252"/>
    <w:rsid w:val="00FD4E26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69DC3028-ECAD-4E77-8E92-8A0B9894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1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F44D3B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CC05DF"/>
    <w:pPr>
      <w:keepNext/>
      <w:spacing w:before="240" w:after="60"/>
      <w:outlineLvl w:val="1"/>
    </w:pPr>
    <w:rPr>
      <w:rFonts w:ascii="Verdana" w:hAnsi="Verdana" w:cs="Arial"/>
      <w:b/>
      <w:bCs/>
      <w:i/>
      <w:iCs/>
      <w:szCs w:val="28"/>
    </w:rPr>
  </w:style>
  <w:style w:type="paragraph" w:styleId="Heading3">
    <w:name w:val="heading 3"/>
    <w:basedOn w:val="Normal"/>
    <w:qFormat/>
    <w:rsid w:val="00E61027"/>
    <w:pPr>
      <w:spacing w:before="100" w:beforeAutospacing="1" w:after="100" w:afterAutospacing="1"/>
      <w:outlineLvl w:val="2"/>
    </w:pPr>
    <w:rPr>
      <w:rFonts w:ascii="Arial" w:hAnsi="Arial"/>
      <w:b/>
      <w:bCs/>
      <w:sz w:val="22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link w:val="contentChar"/>
    <w:rsid w:val="008D5D9F"/>
    <w:pPr>
      <w:ind w:left="737"/>
    </w:pPr>
  </w:style>
  <w:style w:type="character" w:customStyle="1" w:styleId="contentChar">
    <w:name w:val="content Char"/>
    <w:basedOn w:val="DefaultParagraphFont"/>
    <w:link w:val="content"/>
    <w:rsid w:val="008D5D9F"/>
    <w:rPr>
      <w:rFonts w:eastAsia="MS Mincho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rsid w:val="00DC6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7C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7C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7C3E"/>
  </w:style>
  <w:style w:type="paragraph" w:customStyle="1" w:styleId="emphasize">
    <w:name w:val="emphasize"/>
    <w:basedOn w:val="Normal"/>
    <w:uiPriority w:val="99"/>
    <w:rsid w:val="007035D3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7035D3"/>
    <w:rPr>
      <w:color w:val="0000FF"/>
      <w:u w:val="single"/>
    </w:rPr>
  </w:style>
  <w:style w:type="paragraph" w:styleId="NormalWeb">
    <w:name w:val="Normal (Web)"/>
    <w:basedOn w:val="Normal"/>
    <w:uiPriority w:val="99"/>
    <w:rsid w:val="007035D3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rsid w:val="0070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57B"/>
    <w:pPr>
      <w:ind w:left="720"/>
    </w:pPr>
    <w:rPr>
      <w:rFonts w:ascii="Calibri" w:eastAsia="MS PGothic" w:hAnsi="Calibri"/>
      <w:sz w:val="22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6C7AE1"/>
  </w:style>
  <w:style w:type="character" w:styleId="Strong">
    <w:name w:val="Strong"/>
    <w:basedOn w:val="DefaultParagraphFont"/>
    <w:uiPriority w:val="22"/>
    <w:qFormat/>
    <w:rsid w:val="006C7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_Secretariat@ida.gov.s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T%20TEMP\WRKZ\IDA\NIA\drafts\28-03-06\documentation%20template%2028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documentation template 28-03-06</Template>
  <TotalTime>5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 – INFORMATION REQUIRED FOR BOTH CATEGORIES</vt:lpstr>
    </vt:vector>
  </TitlesOfParts>
  <Company>GHD+C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 – INFORMATION REQUIRED FOR BOTH CATEGORIES</dc:title>
  <dc:creator>Catherine Lee</dc:creator>
  <cp:lastModifiedBy>Benjamin LIM (IDA)</cp:lastModifiedBy>
  <cp:revision>7</cp:revision>
  <cp:lastPrinted>2014-06-23T02:19:00Z</cp:lastPrinted>
  <dcterms:created xsi:type="dcterms:W3CDTF">2016-05-26T03:07:00Z</dcterms:created>
  <dcterms:modified xsi:type="dcterms:W3CDTF">2016-05-26T04:40:00Z</dcterms:modified>
</cp:coreProperties>
</file>